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24AA2487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DF22B40" w14:textId="4994DD7E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C538E0" w:rsidRPr="00C538E0">
              <w:t>April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E71F3F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1EF7A0FF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2E480D03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1D27E7E3" w14:textId="34408254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538E0">
              <w:t>2023</w:t>
            </w:r>
            <w:r>
              <w:fldChar w:fldCharType="end"/>
            </w:r>
          </w:p>
        </w:tc>
      </w:tr>
      <w:tr w:rsidR="002F6E35" w:rsidRPr="00420111" w14:paraId="2B328D09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CE80C96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D37A7F1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49E0484D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4D596CDB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7B44BD2160B943E48F79BA4F06444228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7AB1FE8C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D20C4F97770A4FB09A5AA7CEEDC9598B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197F3DC4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6A704012E3CB478E82E80B361C375FFB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1715A40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6A31485EA2A248B9A0D8294E77EF0525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34A01F1E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D5A07D341B604D06B1FC999CA7EA6C69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7DD6A1E1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7A80DFC681894BBC963A6DE62C597EC3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2E0D28BB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530E6D7A9D274D0BA403364343B94CF8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54746523" w14:textId="77777777" w:rsidTr="002F6E35">
        <w:tc>
          <w:tcPr>
            <w:tcW w:w="2054" w:type="dxa"/>
            <w:tcBorders>
              <w:bottom w:val="nil"/>
            </w:tcBorders>
          </w:tcPr>
          <w:p w14:paraId="3C429EEB" w14:textId="58F66FA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538E0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2D77B41" w14:textId="7E9A008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538E0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538E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FA05D4D" w14:textId="78BC0FD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538E0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538E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357AB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6285A5E" w14:textId="330E0E0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538E0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538E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57AB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51FAAAF" w14:textId="0DF9CE0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538E0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538E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57AB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AE3A994" w14:textId="24E7D04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538E0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538E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57AB0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AED80D7" w14:textId="7B14CA5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538E0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57AB0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57AB0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57AB0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C538E0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0BEC42B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058CFE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2D734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ABCC1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C0BC9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10801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0DEC6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324E23" w14:textId="77777777" w:rsidR="002F6E35" w:rsidRDefault="002F6E35"/>
        </w:tc>
      </w:tr>
      <w:tr w:rsidR="002F6E35" w14:paraId="7252669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1C87AEB" w14:textId="5BCA2E5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538E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203655" w14:textId="16B47FE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538E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D10DC3" w14:textId="7DF4A0E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538E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09A2C3" w14:textId="7754FA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538E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B5FC81" w14:textId="050960A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538E0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A4AF89" w14:textId="7D5AD88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538E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EF1055" w14:textId="210BA85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538E0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2B394AD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E35B2C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18379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185CC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AC842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57A78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C30FE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461FA8" w14:textId="77777777" w:rsidR="002F6E35" w:rsidRDefault="002F6E35"/>
        </w:tc>
      </w:tr>
      <w:tr w:rsidR="002F6E35" w14:paraId="5FAACCC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FF92000" w14:textId="2107172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538E0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4D908B" w14:textId="6E58FF3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538E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AEF797" w14:textId="509EDAC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538E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5D468D" w14:textId="070DC3D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538E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68823C" w14:textId="2F5013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538E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593108" w14:textId="6C33E5F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538E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BAD5DA" w14:textId="346DCDF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538E0">
              <w:rPr>
                <w:noProof/>
              </w:rPr>
              <w:t>15</w:t>
            </w:r>
            <w:r>
              <w:fldChar w:fldCharType="end"/>
            </w:r>
          </w:p>
        </w:tc>
      </w:tr>
      <w:tr w:rsidR="002F6E35" w14:paraId="4873863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67F048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DD69C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302D7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4C37B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0173D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C6DB1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CF3010" w14:textId="77777777" w:rsidR="002F6E35" w:rsidRDefault="002F6E35"/>
        </w:tc>
      </w:tr>
      <w:tr w:rsidR="002F6E35" w14:paraId="32AA282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2F0D2DC" w14:textId="6E2CDD5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538E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D60475" w14:textId="6273FE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538E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75E1BC" w14:textId="3B317A3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538E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61ABFB" w14:textId="10A7BC8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538E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0FAF59" w14:textId="6448E0D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538E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C6CA37" w14:textId="460716D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538E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48747F" w14:textId="729BCAA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538E0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14:paraId="4A76776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4D2DE9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B24E2C" w14:textId="32AF4652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6DEFD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96B643" w14:textId="3284F31D" w:rsidR="002F6E35" w:rsidRDefault="00CC12BD">
            <w:r>
              <w:rPr>
                <w:rFonts w:ascii="Corbel" w:eastAsia="MS PMincho" w:hAnsi="Corbe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16F7F25" wp14:editId="79B44AF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-117475</wp:posOffset>
                      </wp:positionV>
                      <wp:extent cx="1019175" cy="638175"/>
                      <wp:effectExtent l="0" t="0" r="9525" b="952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CCA62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50AC1FB" w14:textId="14AD951E" w:rsidR="00CC12BD" w:rsidRPr="00EE07CC" w:rsidRDefault="00CC12BD" w:rsidP="00EE07CC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E07CC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City of Charlotte/Spectr</w:t>
                                  </w:r>
                                  <w:r w:rsidR="00EE07CC" w:rsidRPr="00EE07CC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um contract is executed.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F7F25" id="Rectangle 26" o:spid="_x0000_s1026" style="position:absolute;margin-left:-.55pt;margin-top:-9.25pt;width:80.25pt;height:5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" fillcolor="#7cca62" stroked="f" strokeweight="2pt">
                      <v:textbox>
                        <w:txbxContent>
                          <w:p w14:paraId="550AC1FB" w14:textId="14AD951E" w:rsidR="00CC12BD" w:rsidRPr="00EE07CC" w:rsidRDefault="00CC12BD" w:rsidP="00EE07C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E07CC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City of Charlotte/Spectr</w:t>
                            </w:r>
                            <w:r w:rsidR="00EE07CC" w:rsidRPr="00EE07CC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um contract is executed.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DB1A2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87470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BB9601" w14:textId="77777777" w:rsidR="002F6E35" w:rsidRDefault="002F6E35"/>
        </w:tc>
      </w:tr>
      <w:tr w:rsidR="002F6E35" w14:paraId="2E60BD9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DCECE55" w14:textId="00ECB45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538E0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538E0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538E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538E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538E0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C538E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CE63A7" w14:textId="6027D51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538E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538E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538E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538E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538E0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C538E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D1D02A" w14:textId="2E8424C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538E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538E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538E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538E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538E0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C538E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2BB492" w14:textId="404949B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538E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538E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538E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538E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538E0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C538E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BB32AA" w14:textId="432E5A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538E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538E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538E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538E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538E0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C538E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934D57" w14:textId="141704C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538E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538E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538E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538E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538E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538E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0AFB8A" w14:textId="6E0060C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538E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538E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538E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538E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538E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C538E0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14:paraId="56BFED3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05534B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D571C1" w14:textId="403A02BB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79E84E" w14:textId="063DDBB3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D1E774" w14:textId="6F82B9CF" w:rsidR="002F6E35" w:rsidRDefault="00F2317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4CC3B8" wp14:editId="6B03A122">
                      <wp:simplePos x="0" y="0"/>
                      <wp:positionH relativeFrom="column">
                        <wp:posOffset>-2360295</wp:posOffset>
                      </wp:positionH>
                      <wp:positionV relativeFrom="paragraph">
                        <wp:posOffset>78740</wp:posOffset>
                      </wp:positionV>
                      <wp:extent cx="4448175" cy="266700"/>
                      <wp:effectExtent l="0" t="0" r="952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8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DCB8EE" w14:textId="403B0469" w:rsidR="00CA6248" w:rsidRPr="00193EE2" w:rsidRDefault="00193EE2" w:rsidP="00193EE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193EE2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Process: </w:t>
                                  </w:r>
                                  <w:r w:rsidR="005450CD" w:rsidRPr="00193EE2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Spectrum Verifying A</w:t>
                                  </w:r>
                                  <w:r w:rsidRPr="00193EE2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ccess Charlotte Properties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CC3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-185.85pt;margin-top:6.2pt;width:350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" fillcolor="#112f51 [2415]" stroked="f" strokeweight="2pt">
                      <v:textbox>
                        <w:txbxContent>
                          <w:p w14:paraId="65DCB8EE" w14:textId="403B0469" w:rsidR="00CA6248" w:rsidRPr="00193EE2" w:rsidRDefault="00193EE2" w:rsidP="00193EE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93EE2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Process: </w:t>
                            </w:r>
                            <w:r w:rsidR="005450CD" w:rsidRPr="00193EE2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Spectrum Verifying A</w:t>
                            </w:r>
                            <w:r w:rsidRPr="00193EE2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ccess Charlotte Properties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9F46E" wp14:editId="6D733631">
                      <wp:simplePos x="0" y="0"/>
                      <wp:positionH relativeFrom="column">
                        <wp:posOffset>-2626360</wp:posOffset>
                      </wp:positionH>
                      <wp:positionV relativeFrom="paragraph">
                        <wp:posOffset>-83185</wp:posOffset>
                      </wp:positionV>
                      <wp:extent cx="5534025" cy="581025"/>
                      <wp:effectExtent l="0" t="0" r="9525" b="9525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4025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65DC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-206.8pt;margin-top:-6.55pt;width:43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" adj="20466" fillcolor="#112f51 [2415]" stroked="f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A9354A" w14:textId="5830D974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6E4428" w14:textId="04A2FFD3" w:rsidR="002F6E35" w:rsidRDefault="007E1C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2595E2" wp14:editId="0869D6F2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-83185</wp:posOffset>
                      </wp:positionV>
                      <wp:extent cx="1990725" cy="581025"/>
                      <wp:effectExtent l="0" t="0" r="9525" b="9525"/>
                      <wp:wrapNone/>
                      <wp:docPr id="7" name="Arrow: Righ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6F95C" id="Arrow: Right 7" o:spid="_x0000_s1026" type="#_x0000_t13" style="position:absolute;margin-left:35.45pt;margin-top:-6.55pt;width:156.7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" adj="18448" fillcolor="red" stroked="f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397811" w14:textId="772FEFF8" w:rsidR="002F6E35" w:rsidRDefault="00EE7A5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22397A" wp14:editId="5F67BF0E">
                      <wp:simplePos x="0" y="0"/>
                      <wp:positionH relativeFrom="column">
                        <wp:posOffset>-836930</wp:posOffset>
                      </wp:positionH>
                      <wp:positionV relativeFrom="paragraph">
                        <wp:posOffset>69215</wp:posOffset>
                      </wp:positionV>
                      <wp:extent cx="1790700" cy="2667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C54517" w14:textId="35573623" w:rsidR="00EE7A53" w:rsidRPr="0067263E" w:rsidRDefault="00EE7A53" w:rsidP="00EE7A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7263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Process: Spectrum Letter Creation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2397A" id="Text Box 11" o:spid="_x0000_s1028" type="#_x0000_t202" style="position:absolute;margin-left:-65.9pt;margin-top:5.45pt;width:141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" fillcolor="red" stroked="f" strokeweight="2pt">
                      <v:textbox>
                        <w:txbxContent>
                          <w:p w14:paraId="09C54517" w14:textId="35573623" w:rsidR="00EE7A53" w:rsidRPr="0067263E" w:rsidRDefault="00EE7A53" w:rsidP="00EE7A5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7263E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Process: Spectrum Letter Creation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6E35" w14:paraId="753AB21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1BFCCE19" w14:textId="579BB10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C538E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538E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538E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538E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538E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C538E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C7B4A81" w14:textId="0ABDC93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538E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538E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538E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0E62443" w14:textId="6D3D84F1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809D950" w14:textId="4FA7FAE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CE283A9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8E1F40A" w14:textId="56BBF69E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F5BF109" w14:textId="77777777" w:rsidR="002F6E35" w:rsidRDefault="002F6E35">
            <w:pPr>
              <w:pStyle w:val="Dates"/>
            </w:pPr>
          </w:p>
        </w:tc>
      </w:tr>
      <w:tr w:rsidR="002F6E35" w14:paraId="170A19FF" w14:textId="77777777" w:rsidTr="002F6E35">
        <w:trPr>
          <w:trHeight w:hRule="exact" w:val="907"/>
        </w:trPr>
        <w:tc>
          <w:tcPr>
            <w:tcW w:w="2054" w:type="dxa"/>
          </w:tcPr>
          <w:p w14:paraId="67CF3C07" w14:textId="0A46856B" w:rsidR="002F6E35" w:rsidRDefault="007E1C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9F9618" wp14:editId="2A195E5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-29210</wp:posOffset>
                      </wp:positionV>
                      <wp:extent cx="1038225" cy="581025"/>
                      <wp:effectExtent l="0" t="0" r="9525" b="9525"/>
                      <wp:wrapNone/>
                      <wp:docPr id="6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07977" id="Arrow: Right 6" o:spid="_x0000_s1026" type="#_x0000_t13" style="position:absolute;margin-left:-5.05pt;margin-top:-2.3pt;width:81.7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" adj="15556" fillcolor="red" stroked="f" strokeweight="2pt"/>
                  </w:pict>
                </mc:Fallback>
              </mc:AlternateContent>
            </w:r>
          </w:p>
        </w:tc>
        <w:tc>
          <w:tcPr>
            <w:tcW w:w="2055" w:type="dxa"/>
          </w:tcPr>
          <w:p w14:paraId="143EB562" w14:textId="524ECB54" w:rsidR="002F6E35" w:rsidRDefault="002F6E35"/>
        </w:tc>
        <w:tc>
          <w:tcPr>
            <w:tcW w:w="2055" w:type="dxa"/>
          </w:tcPr>
          <w:p w14:paraId="44C1261A" w14:textId="6D991D0C" w:rsidR="002F6E35" w:rsidRDefault="002F6E35"/>
        </w:tc>
        <w:tc>
          <w:tcPr>
            <w:tcW w:w="2055" w:type="dxa"/>
          </w:tcPr>
          <w:p w14:paraId="40DF8172" w14:textId="52386AF8" w:rsidR="002F6E35" w:rsidRDefault="002F6E35"/>
        </w:tc>
        <w:tc>
          <w:tcPr>
            <w:tcW w:w="2055" w:type="dxa"/>
          </w:tcPr>
          <w:p w14:paraId="5975CFA0" w14:textId="31E86C87" w:rsidR="002F6E35" w:rsidRDefault="002F6E35"/>
        </w:tc>
        <w:tc>
          <w:tcPr>
            <w:tcW w:w="2055" w:type="dxa"/>
          </w:tcPr>
          <w:p w14:paraId="17AB0578" w14:textId="04E12885" w:rsidR="002F6E35" w:rsidRDefault="002F6E35"/>
        </w:tc>
        <w:tc>
          <w:tcPr>
            <w:tcW w:w="2055" w:type="dxa"/>
          </w:tcPr>
          <w:p w14:paraId="16FD85FE" w14:textId="09C23B78" w:rsidR="002F6E35" w:rsidRDefault="002F6E35"/>
        </w:tc>
      </w:tr>
    </w:tbl>
    <w:p w14:paraId="7994125E" w14:textId="59D1A21A" w:rsidR="002F6E35" w:rsidRDefault="002F6E3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1A49A9" w14:paraId="52CD4C2D" w14:textId="77777777" w:rsidTr="00CD3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533DEF04" w14:textId="77777777" w:rsidR="001A49A9" w:rsidRDefault="001A49A9" w:rsidP="00CD3790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0A073D74" w14:textId="3AEF64D5" w:rsidR="001A49A9" w:rsidRDefault="001A49A9" w:rsidP="00CD37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9A9" w14:paraId="26499964" w14:textId="77777777" w:rsidTr="00CD3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28F04DAA" w14:textId="77777777" w:rsidR="001A49A9" w:rsidRDefault="001A49A9" w:rsidP="00CD3790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25E03B24" w14:textId="668E16C8" w:rsidR="001A49A9" w:rsidRDefault="001A49A9" w:rsidP="00CD3790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1A49A9" w:rsidRPr="00420111" w14:paraId="7A8061B4" w14:textId="77777777" w:rsidTr="00CD3790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08E457A" w14:textId="77777777" w:rsidR="001A49A9" w:rsidRPr="00420111" w:rsidRDefault="001A49A9" w:rsidP="00CD3790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D0C4359" w14:textId="1D30287C" w:rsidR="001A49A9" w:rsidRPr="00420111" w:rsidRDefault="001A49A9" w:rsidP="00CD3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1A49A9" w14:paraId="1DF1947F" w14:textId="77777777" w:rsidTr="00CD3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2A313552" w14:textId="77777777" w:rsidR="001A49A9" w:rsidRDefault="00000000" w:rsidP="00CD3790">
            <w:pPr>
              <w:pStyle w:val="Days"/>
            </w:pPr>
            <w:sdt>
              <w:sdtPr>
                <w:id w:val="1829016170"/>
                <w:placeholder>
                  <w:docPart w:val="C1DAE764BFC142EB8BD5AE505CEEC528"/>
                </w:placeholder>
                <w:temporary/>
                <w:showingPlcHdr/>
                <w15:appearance w15:val="hidden"/>
              </w:sdtPr>
              <w:sdtContent>
                <w:r w:rsidR="001A49A9">
                  <w:t>Sunday</w:t>
                </w:r>
              </w:sdtContent>
            </w:sdt>
            <w:r w:rsidR="001A49A9">
              <w:t xml:space="preserve"> </w:t>
            </w:r>
          </w:p>
        </w:tc>
        <w:tc>
          <w:tcPr>
            <w:tcW w:w="2055" w:type="dxa"/>
          </w:tcPr>
          <w:p w14:paraId="3CD7593D" w14:textId="77777777" w:rsidR="001A49A9" w:rsidRDefault="00000000" w:rsidP="00CD3790">
            <w:pPr>
              <w:pStyle w:val="Days"/>
            </w:pPr>
            <w:sdt>
              <w:sdtPr>
                <w:id w:val="1389535312"/>
                <w:placeholder>
                  <w:docPart w:val="E006A337678342DFB44D53857452FB95"/>
                </w:placeholder>
                <w:temporary/>
                <w:showingPlcHdr/>
                <w15:appearance w15:val="hidden"/>
              </w:sdtPr>
              <w:sdtContent>
                <w:r w:rsidR="001A49A9">
                  <w:t>Monday</w:t>
                </w:r>
              </w:sdtContent>
            </w:sdt>
          </w:p>
        </w:tc>
        <w:tc>
          <w:tcPr>
            <w:tcW w:w="2055" w:type="dxa"/>
          </w:tcPr>
          <w:p w14:paraId="2C8759D2" w14:textId="77777777" w:rsidR="001A49A9" w:rsidRDefault="00000000" w:rsidP="00CD3790">
            <w:pPr>
              <w:pStyle w:val="Days"/>
            </w:pPr>
            <w:sdt>
              <w:sdtPr>
                <w:id w:val="-2130392842"/>
                <w:placeholder>
                  <w:docPart w:val="A22D48B409B246E7A53506920A41975E"/>
                </w:placeholder>
                <w:temporary/>
                <w:showingPlcHdr/>
                <w15:appearance w15:val="hidden"/>
              </w:sdtPr>
              <w:sdtContent>
                <w:r w:rsidR="001A49A9">
                  <w:t>Tuesday</w:t>
                </w:r>
              </w:sdtContent>
            </w:sdt>
          </w:p>
        </w:tc>
        <w:tc>
          <w:tcPr>
            <w:tcW w:w="2055" w:type="dxa"/>
          </w:tcPr>
          <w:p w14:paraId="5F8D8CE7" w14:textId="77777777" w:rsidR="001A49A9" w:rsidRDefault="00000000" w:rsidP="00CD3790">
            <w:pPr>
              <w:pStyle w:val="Days"/>
            </w:pPr>
            <w:sdt>
              <w:sdtPr>
                <w:id w:val="-46376586"/>
                <w:placeholder>
                  <w:docPart w:val="655136E3549D4D598E9CC39CFFD6EA66"/>
                </w:placeholder>
                <w:temporary/>
                <w:showingPlcHdr/>
                <w15:appearance w15:val="hidden"/>
              </w:sdtPr>
              <w:sdtContent>
                <w:r w:rsidR="001A49A9">
                  <w:t>Wednesday</w:t>
                </w:r>
              </w:sdtContent>
            </w:sdt>
          </w:p>
        </w:tc>
        <w:tc>
          <w:tcPr>
            <w:tcW w:w="2055" w:type="dxa"/>
          </w:tcPr>
          <w:p w14:paraId="54635BEC" w14:textId="0D1FA341" w:rsidR="001A49A9" w:rsidRDefault="00000000" w:rsidP="00CD3790">
            <w:pPr>
              <w:pStyle w:val="Days"/>
            </w:pPr>
            <w:sdt>
              <w:sdtPr>
                <w:id w:val="1386909276"/>
                <w:placeholder>
                  <w:docPart w:val="7408C9D7DCE54F03AEA9EC0AB7D75B21"/>
                </w:placeholder>
                <w:temporary/>
                <w:showingPlcHdr/>
                <w15:appearance w15:val="hidden"/>
              </w:sdtPr>
              <w:sdtContent>
                <w:r w:rsidR="001A49A9">
                  <w:t>Thursday</w:t>
                </w:r>
              </w:sdtContent>
            </w:sdt>
          </w:p>
        </w:tc>
        <w:tc>
          <w:tcPr>
            <w:tcW w:w="2055" w:type="dxa"/>
          </w:tcPr>
          <w:p w14:paraId="02CA5D0E" w14:textId="4645A26D" w:rsidR="001A49A9" w:rsidRDefault="00000000" w:rsidP="00CD3790">
            <w:pPr>
              <w:pStyle w:val="Days"/>
            </w:pPr>
            <w:sdt>
              <w:sdtPr>
                <w:id w:val="-1425404501"/>
                <w:placeholder>
                  <w:docPart w:val="29260B834EF6434C91C1A586F50F99B8"/>
                </w:placeholder>
                <w:temporary/>
                <w:showingPlcHdr/>
                <w15:appearance w15:val="hidden"/>
              </w:sdtPr>
              <w:sdtContent>
                <w:r w:rsidR="001A49A9">
                  <w:t>Friday</w:t>
                </w:r>
              </w:sdtContent>
            </w:sdt>
          </w:p>
        </w:tc>
        <w:tc>
          <w:tcPr>
            <w:tcW w:w="2055" w:type="dxa"/>
          </w:tcPr>
          <w:p w14:paraId="2860A047" w14:textId="77777777" w:rsidR="001A49A9" w:rsidRDefault="00000000" w:rsidP="00CD3790">
            <w:pPr>
              <w:pStyle w:val="Days"/>
            </w:pPr>
            <w:sdt>
              <w:sdtPr>
                <w:id w:val="-1646201772"/>
                <w:placeholder>
                  <w:docPart w:val="8CF73686161843299367587E2141EF4B"/>
                </w:placeholder>
                <w:temporary/>
                <w:showingPlcHdr/>
                <w15:appearance w15:val="hidden"/>
              </w:sdtPr>
              <w:sdtContent>
                <w:r w:rsidR="001A49A9">
                  <w:t>Saturday</w:t>
                </w:r>
              </w:sdtContent>
            </w:sdt>
          </w:p>
        </w:tc>
      </w:tr>
      <w:tr w:rsidR="001A49A9" w14:paraId="79794AE1" w14:textId="77777777" w:rsidTr="00CD3790">
        <w:tc>
          <w:tcPr>
            <w:tcW w:w="2054" w:type="dxa"/>
            <w:tcBorders>
              <w:bottom w:val="nil"/>
            </w:tcBorders>
          </w:tcPr>
          <w:p w14:paraId="57DA884E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5ABECB4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FA4A375" w14:textId="75184442" w:rsidR="001A49A9" w:rsidRDefault="00F2317E" w:rsidP="00CD3790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BE0C98" wp14:editId="2A442849">
                      <wp:simplePos x="0" y="0"/>
                      <wp:positionH relativeFrom="column">
                        <wp:posOffset>-1273811</wp:posOffset>
                      </wp:positionH>
                      <wp:positionV relativeFrom="paragraph">
                        <wp:posOffset>101600</wp:posOffset>
                      </wp:positionV>
                      <wp:extent cx="7534275" cy="581025"/>
                      <wp:effectExtent l="0" t="0" r="9525" b="9525"/>
                      <wp:wrapNone/>
                      <wp:docPr id="5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34275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45E86" id="Arrow: Right 5" o:spid="_x0000_s1026" type="#_x0000_t13" style="position:absolute;margin-left:-100.3pt;margin-top:8pt;width:593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" adj="20767" fillcolor="red" stroked="f" strokeweight="2pt"/>
                  </w:pict>
                </mc:Fallback>
              </mc:AlternateContent>
            </w:r>
            <w:r w:rsidR="001A49A9">
              <w:fldChar w:fldCharType="begin"/>
            </w:r>
            <w:r w:rsidR="001A49A9">
              <w:instrText xml:space="preserve"> IF </w:instrText>
            </w:r>
            <w:r w:rsidR="001A49A9">
              <w:fldChar w:fldCharType="begin"/>
            </w:r>
            <w:r w:rsidR="001A49A9">
              <w:instrText xml:space="preserve"> DocVariable MonthStart \@ dddd </w:instrText>
            </w:r>
            <w:r w:rsidR="001A49A9">
              <w:fldChar w:fldCharType="separate"/>
            </w:r>
            <w:r w:rsidR="001A49A9">
              <w:instrText>Monday</w:instrText>
            </w:r>
            <w:r w:rsidR="001A49A9">
              <w:fldChar w:fldCharType="end"/>
            </w:r>
            <w:r w:rsidR="001A49A9">
              <w:instrText xml:space="preserve"> = "Tuesday" 1 </w:instrText>
            </w:r>
            <w:r w:rsidR="001A49A9">
              <w:fldChar w:fldCharType="begin"/>
            </w:r>
            <w:r w:rsidR="001A49A9">
              <w:instrText xml:space="preserve"> IF </w:instrText>
            </w:r>
            <w:r w:rsidR="001A49A9">
              <w:fldChar w:fldCharType="begin"/>
            </w:r>
            <w:r w:rsidR="001A49A9">
              <w:instrText xml:space="preserve"> =B2 </w:instrText>
            </w:r>
            <w:r w:rsidR="001A49A9">
              <w:fldChar w:fldCharType="separate"/>
            </w:r>
            <w:r w:rsidR="001A49A9">
              <w:rPr>
                <w:noProof/>
              </w:rPr>
              <w:instrText>1</w:instrText>
            </w:r>
            <w:r w:rsidR="001A49A9">
              <w:fldChar w:fldCharType="end"/>
            </w:r>
            <w:r w:rsidR="001A49A9">
              <w:instrText xml:space="preserve"> &lt;&gt; 0 </w:instrText>
            </w:r>
            <w:r w:rsidR="001A49A9">
              <w:fldChar w:fldCharType="begin"/>
            </w:r>
            <w:r w:rsidR="001A49A9">
              <w:instrText xml:space="preserve"> =B2+1 </w:instrText>
            </w:r>
            <w:r w:rsidR="001A49A9">
              <w:fldChar w:fldCharType="separate"/>
            </w:r>
            <w:r w:rsidR="001A49A9">
              <w:rPr>
                <w:noProof/>
              </w:rPr>
              <w:instrText>2</w:instrText>
            </w:r>
            <w:r w:rsidR="001A49A9">
              <w:fldChar w:fldCharType="end"/>
            </w:r>
            <w:r w:rsidR="001A49A9">
              <w:instrText xml:space="preserve"> "" </w:instrText>
            </w:r>
            <w:r w:rsidR="001A49A9">
              <w:fldChar w:fldCharType="separate"/>
            </w:r>
            <w:r w:rsidR="001A49A9">
              <w:rPr>
                <w:noProof/>
              </w:rPr>
              <w:instrText>2</w:instrText>
            </w:r>
            <w:r w:rsidR="001A49A9">
              <w:fldChar w:fldCharType="end"/>
            </w:r>
            <w:r w:rsidR="001A49A9">
              <w:fldChar w:fldCharType="separate"/>
            </w:r>
            <w:r w:rsidR="001A49A9">
              <w:rPr>
                <w:noProof/>
              </w:rPr>
              <w:t>2</w:t>
            </w:r>
            <w:r w:rsidR="001A49A9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A1FB943" w14:textId="2CBDAEA6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E131F8C" w14:textId="58F379A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EAE2063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91D70B2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1A49A9" w14:paraId="53F479A4" w14:textId="77777777" w:rsidTr="00CD3790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D3AA16F" w14:textId="6A7401CC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4FF75E" w14:textId="2CD21071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D19508" w14:textId="1D5CA399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4F437A" w14:textId="1D6509F7" w:rsidR="001A49A9" w:rsidRDefault="00A43E6F" w:rsidP="00CD37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1C5267" wp14:editId="00B03BBD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78740</wp:posOffset>
                      </wp:positionV>
                      <wp:extent cx="1790700" cy="2667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F1404D" w14:textId="77777777" w:rsidR="00A43E6F" w:rsidRPr="00EE7A53" w:rsidRDefault="00A43E6F" w:rsidP="00A43E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E7A5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Process: Spectrum Letter Creation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C5267" id="Text Box 13" o:spid="_x0000_s1029" type="#_x0000_t202" style="position:absolute;margin-left:-22.55pt;margin-top:6.2pt;width:141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" fillcolor="red" stroked="f" strokeweight="2pt">
                      <v:textbox>
                        <w:txbxContent>
                          <w:p w14:paraId="6CF1404D" w14:textId="77777777" w:rsidR="00A43E6F" w:rsidRPr="00EE7A53" w:rsidRDefault="00A43E6F" w:rsidP="00A43E6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E7A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Process: Spectrum Letter Creation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DC648F" w14:textId="476E1039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0A6F22" w14:textId="77777777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563322" w14:textId="77777777" w:rsidR="001A49A9" w:rsidRDefault="001A49A9" w:rsidP="00CD3790"/>
        </w:tc>
      </w:tr>
      <w:tr w:rsidR="001A49A9" w14:paraId="2442B708" w14:textId="77777777" w:rsidTr="00CD3790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4EB5DB2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765CB1" w14:textId="063CB62A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CEC2C6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1302EB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63B4CF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1C2EF5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424AF6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1A49A9" w14:paraId="7F586A7E" w14:textId="77777777" w:rsidTr="00CD3790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E746475" w14:textId="6E25C427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3E98F9" w14:textId="1892CC21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7F5255" w14:textId="7005F33A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868AD5" w14:textId="23022EB1" w:rsidR="001A49A9" w:rsidRDefault="00A43E6F" w:rsidP="00CD37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98DD98" wp14:editId="3C7C9DDC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104140</wp:posOffset>
                      </wp:positionV>
                      <wp:extent cx="1790700" cy="2667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3BFB15" w14:textId="77777777" w:rsidR="00A43E6F" w:rsidRPr="00EE7A53" w:rsidRDefault="00A43E6F" w:rsidP="00A43E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E7A5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Process: Spectrum Letter Creation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8DD98" id="Text Box 14" o:spid="_x0000_s1030" type="#_x0000_t202" style="position:absolute;margin-left:-22.5pt;margin-top:8.2pt;width:141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" fillcolor="red" stroked="f" strokeweight="2pt">
                      <v:textbox>
                        <w:txbxContent>
                          <w:p w14:paraId="483BFB15" w14:textId="77777777" w:rsidR="00A43E6F" w:rsidRPr="00EE7A53" w:rsidRDefault="00A43E6F" w:rsidP="00A43E6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E7A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Process: Spectrum Letter Creation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1C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D69BD2" wp14:editId="03F08074">
                      <wp:simplePos x="0" y="0"/>
                      <wp:positionH relativeFrom="column">
                        <wp:posOffset>-3921760</wp:posOffset>
                      </wp:positionH>
                      <wp:positionV relativeFrom="paragraph">
                        <wp:posOffset>-53340</wp:posOffset>
                      </wp:positionV>
                      <wp:extent cx="8924925" cy="581025"/>
                      <wp:effectExtent l="0" t="0" r="9525" b="9525"/>
                      <wp:wrapNone/>
                      <wp:docPr id="8" name="Arrow: Righ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4925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1D12B" id="Arrow: Right 8" o:spid="_x0000_s1026" type="#_x0000_t13" style="position:absolute;margin-left:-308.8pt;margin-top:-4.2pt;width:702.7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" adj="20897" fillcolor="red" stroked="f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88BBE8" w14:textId="77777777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9DABC5" w14:textId="77777777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D35B0B" w14:textId="77777777" w:rsidR="001A49A9" w:rsidRDefault="001A49A9" w:rsidP="00CD3790"/>
        </w:tc>
      </w:tr>
      <w:tr w:rsidR="001A49A9" w14:paraId="6A935FE5" w14:textId="77777777" w:rsidTr="00CD3790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DFA63A3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CD5031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8A118A" w14:textId="0778BC94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CF9547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9E9CD6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F381A1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C0C6B1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1A49A9" w14:paraId="5327C6F7" w14:textId="77777777" w:rsidTr="00CD3790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2D2CE1A" w14:textId="44933516" w:rsidR="001A49A9" w:rsidRDefault="00A8771E" w:rsidP="00CD37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DD129E" wp14:editId="13C0DD5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-33020</wp:posOffset>
                      </wp:positionV>
                      <wp:extent cx="8924925" cy="581025"/>
                      <wp:effectExtent l="0" t="0" r="9525" b="9525"/>
                      <wp:wrapNone/>
                      <wp:docPr id="9" name="Arrow: Righ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4925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DDB89" id="Arrow: Right 9" o:spid="_x0000_s1026" type="#_x0000_t13" style="position:absolute;margin-left:1.5pt;margin-top:-2.6pt;width:702.7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" adj="20897" fillcolor="red" stroked="f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39833A" w14:textId="1E9B3D81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6C225C" w14:textId="4B92945E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6EF88A" w14:textId="4A8C6672" w:rsidR="001A49A9" w:rsidRDefault="00A43E6F" w:rsidP="00CD37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090D74" wp14:editId="68F83A14">
                      <wp:simplePos x="0" y="0"/>
                      <wp:positionH relativeFrom="column">
                        <wp:posOffset>-314325</wp:posOffset>
                      </wp:positionH>
                      <wp:positionV relativeFrom="paragraph">
                        <wp:posOffset>128905</wp:posOffset>
                      </wp:positionV>
                      <wp:extent cx="1790700" cy="26670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C5F9BE" w14:textId="77777777" w:rsidR="00A43E6F" w:rsidRPr="00EE7A53" w:rsidRDefault="00A43E6F" w:rsidP="00A43E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E7A5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Process: Spectrum Letter Creation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90D74" id="Text Box 15" o:spid="_x0000_s1031" type="#_x0000_t202" style="position:absolute;margin-left:-24.75pt;margin-top:10.15pt;width:141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" fillcolor="red" stroked="f" strokeweight="2pt">
                      <v:textbox>
                        <w:txbxContent>
                          <w:p w14:paraId="25C5F9BE" w14:textId="77777777" w:rsidR="00A43E6F" w:rsidRPr="00EE7A53" w:rsidRDefault="00A43E6F" w:rsidP="00A43E6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E7A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Process: Spectrum Letter Creation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41AD28" w14:textId="77777777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9CCE5D" w14:textId="77777777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A5C948" w14:textId="77777777" w:rsidR="001A49A9" w:rsidRDefault="001A49A9" w:rsidP="00CD3790"/>
        </w:tc>
      </w:tr>
      <w:tr w:rsidR="001A49A9" w14:paraId="636143ED" w14:textId="77777777" w:rsidTr="00CD3790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808DC94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02F45B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6511B0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64637A" w14:textId="5C31E8F2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4937A8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E8F6EE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55EC92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1A49A9" w14:paraId="071AF969" w14:textId="77777777" w:rsidTr="00CD3790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577BF5B" w14:textId="61020CAF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F4BAE1" w14:textId="26AD84EB" w:rsidR="001A49A9" w:rsidRDefault="00A8771E" w:rsidP="00CD37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DE0511" wp14:editId="15D90B8D">
                      <wp:simplePos x="0" y="0"/>
                      <wp:positionH relativeFrom="column">
                        <wp:posOffset>-1276350</wp:posOffset>
                      </wp:positionH>
                      <wp:positionV relativeFrom="paragraph">
                        <wp:posOffset>-64770</wp:posOffset>
                      </wp:positionV>
                      <wp:extent cx="8924925" cy="581025"/>
                      <wp:effectExtent l="0" t="0" r="9525" b="9525"/>
                      <wp:wrapNone/>
                      <wp:docPr id="10" name="Arrow: Righ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4925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34EA0" id="Arrow: Right 10" o:spid="_x0000_s1026" type="#_x0000_t13" style="position:absolute;margin-left:-100.5pt;margin-top:-5.1pt;width:702.7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" adj="20897" fillcolor="red" stroked="f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B24C1D" w14:textId="77777777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1ED079" w14:textId="7F75D30F" w:rsidR="001A49A9" w:rsidRDefault="00A43E6F" w:rsidP="00CD37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9AF028" wp14:editId="01CCAABE">
                      <wp:simplePos x="0" y="0"/>
                      <wp:positionH relativeFrom="column">
                        <wp:posOffset>-276860</wp:posOffset>
                      </wp:positionH>
                      <wp:positionV relativeFrom="paragraph">
                        <wp:posOffset>97155</wp:posOffset>
                      </wp:positionV>
                      <wp:extent cx="1790700" cy="26670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24B2F7" w14:textId="77777777" w:rsidR="00A43E6F" w:rsidRPr="00EE7A53" w:rsidRDefault="00A43E6F" w:rsidP="00A43E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E7A5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Process: Spectrum Letter Creation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AF028" id="Text Box 16" o:spid="_x0000_s1032" type="#_x0000_t202" style="position:absolute;margin-left:-21.8pt;margin-top:7.65pt;width:141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" fillcolor="red" stroked="f" strokeweight="2pt">
                      <v:textbox>
                        <w:txbxContent>
                          <w:p w14:paraId="2E24B2F7" w14:textId="77777777" w:rsidR="00A43E6F" w:rsidRPr="00EE7A53" w:rsidRDefault="00A43E6F" w:rsidP="00A43E6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E7A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Process: Spectrum Letter Creation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3086EE" w14:textId="77777777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B50B30" w14:textId="77777777" w:rsidR="001A49A9" w:rsidRDefault="001A49A9" w:rsidP="00CD379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7B0927" w14:textId="7B314071" w:rsidR="001A49A9" w:rsidRDefault="001A49A9" w:rsidP="00CD3790"/>
        </w:tc>
      </w:tr>
      <w:tr w:rsidR="001A49A9" w14:paraId="4FB88636" w14:textId="77777777" w:rsidTr="00CD3790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0DED543" w14:textId="592C1BD8" w:rsidR="001A49A9" w:rsidRDefault="002A5EED" w:rsidP="00CD3790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849AC77" wp14:editId="7EF2464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78105</wp:posOffset>
                      </wp:positionV>
                      <wp:extent cx="933450" cy="64770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176927" w14:textId="2FFDB125" w:rsidR="0000207F" w:rsidRPr="00EE7A53" w:rsidRDefault="0000207F" w:rsidP="0000207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E7A5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Process: Spectrum Letter </w:t>
                                  </w:r>
                                  <w:r w:rsidR="0006544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Sent</w:t>
                                  </w:r>
                                  <w:r w:rsidR="006C44B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to New Customers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9AC77" id="Text Box 25" o:spid="_x0000_s1033" type="#_x0000_t202" style="position:absolute;left:0;text-align:left;margin-left:2.45pt;margin-top:6.15pt;width:73.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" fillcolor="yellow" stroked="f" strokeweight="2pt">
                      <v:textbox>
                        <w:txbxContent>
                          <w:p w14:paraId="5E176927" w14:textId="2FFDB125" w:rsidR="0000207F" w:rsidRPr="00EE7A53" w:rsidRDefault="0000207F" w:rsidP="0000207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E7A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Process: Spectrum Letter </w:t>
                            </w:r>
                            <w:r w:rsidR="0006544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Sent</w:t>
                            </w:r>
                            <w:r w:rsidR="006C44B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to New Customers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9A9">
              <w:fldChar w:fldCharType="begin"/>
            </w:r>
            <w:r w:rsidR="001A49A9">
              <w:instrText xml:space="preserve">IF </w:instrText>
            </w:r>
            <w:r w:rsidR="001A49A9">
              <w:fldChar w:fldCharType="begin"/>
            </w:r>
            <w:r w:rsidR="001A49A9">
              <w:instrText xml:space="preserve"> =G8</w:instrText>
            </w:r>
            <w:r w:rsidR="001A49A9">
              <w:fldChar w:fldCharType="separate"/>
            </w:r>
            <w:r w:rsidR="001A49A9">
              <w:rPr>
                <w:noProof/>
              </w:rPr>
              <w:instrText>27</w:instrText>
            </w:r>
            <w:r w:rsidR="001A49A9">
              <w:fldChar w:fldCharType="end"/>
            </w:r>
            <w:r w:rsidR="001A49A9">
              <w:instrText xml:space="preserve"> = 0,"" </w:instrText>
            </w:r>
            <w:r w:rsidR="001A49A9">
              <w:fldChar w:fldCharType="begin"/>
            </w:r>
            <w:r w:rsidR="001A49A9">
              <w:instrText xml:space="preserve"> IF </w:instrText>
            </w:r>
            <w:r w:rsidR="001A49A9">
              <w:fldChar w:fldCharType="begin"/>
            </w:r>
            <w:r w:rsidR="001A49A9">
              <w:instrText xml:space="preserve"> =G8 </w:instrText>
            </w:r>
            <w:r w:rsidR="001A49A9">
              <w:fldChar w:fldCharType="separate"/>
            </w:r>
            <w:r w:rsidR="001A49A9">
              <w:rPr>
                <w:noProof/>
              </w:rPr>
              <w:instrText>27</w:instrText>
            </w:r>
            <w:r w:rsidR="001A49A9">
              <w:fldChar w:fldCharType="end"/>
            </w:r>
            <w:r w:rsidR="001A49A9">
              <w:instrText xml:space="preserve">  &lt; </w:instrText>
            </w:r>
            <w:r w:rsidR="001A49A9">
              <w:fldChar w:fldCharType="begin"/>
            </w:r>
            <w:r w:rsidR="001A49A9">
              <w:instrText xml:space="preserve"> DocVariable MonthEnd \@ d </w:instrText>
            </w:r>
            <w:r w:rsidR="001A49A9">
              <w:fldChar w:fldCharType="separate"/>
            </w:r>
            <w:r w:rsidR="001A49A9">
              <w:instrText>31</w:instrText>
            </w:r>
            <w:r w:rsidR="001A49A9">
              <w:fldChar w:fldCharType="end"/>
            </w:r>
            <w:r w:rsidR="001A49A9">
              <w:instrText xml:space="preserve">  </w:instrText>
            </w:r>
            <w:r w:rsidR="001A49A9">
              <w:fldChar w:fldCharType="begin"/>
            </w:r>
            <w:r w:rsidR="001A49A9">
              <w:instrText xml:space="preserve"> =G8+1 </w:instrText>
            </w:r>
            <w:r w:rsidR="001A49A9">
              <w:fldChar w:fldCharType="separate"/>
            </w:r>
            <w:r w:rsidR="001A49A9">
              <w:rPr>
                <w:noProof/>
              </w:rPr>
              <w:instrText>28</w:instrText>
            </w:r>
            <w:r w:rsidR="001A49A9">
              <w:fldChar w:fldCharType="end"/>
            </w:r>
            <w:r w:rsidR="001A49A9">
              <w:instrText xml:space="preserve"> "" </w:instrText>
            </w:r>
            <w:r w:rsidR="001A49A9">
              <w:fldChar w:fldCharType="separate"/>
            </w:r>
            <w:r w:rsidR="001A49A9">
              <w:rPr>
                <w:noProof/>
              </w:rPr>
              <w:instrText>28</w:instrText>
            </w:r>
            <w:r w:rsidR="001A49A9">
              <w:fldChar w:fldCharType="end"/>
            </w:r>
            <w:r w:rsidR="001A49A9">
              <w:fldChar w:fldCharType="separate"/>
            </w:r>
            <w:r w:rsidR="001A49A9">
              <w:rPr>
                <w:noProof/>
              </w:rPr>
              <w:t>28</w:t>
            </w:r>
            <w:r w:rsidR="001A49A9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A833F1" w14:textId="29BC88CE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DDA521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14B124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DC76DD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C8CC63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55AC1B" w14:textId="77777777" w:rsidR="001A49A9" w:rsidRDefault="001A49A9" w:rsidP="00CD379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1F6A6E" w14:paraId="03AADE0D" w14:textId="77777777" w:rsidTr="00CD3790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501AFF0" w14:textId="20E3AB37" w:rsidR="001F6A6E" w:rsidRDefault="001F6A6E" w:rsidP="001F6A6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C780B9" w14:textId="4D111266" w:rsidR="001F6A6E" w:rsidRDefault="001F6A6E" w:rsidP="001F6A6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A220D5" w14:textId="2D36461C" w:rsidR="001F6A6E" w:rsidRDefault="001F6A6E" w:rsidP="001F6A6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D26D3D" w14:textId="6BB137C6" w:rsidR="001F6A6E" w:rsidRDefault="001F6A6E" w:rsidP="001F6A6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B57953" w14:textId="6406A211" w:rsidR="001F6A6E" w:rsidRDefault="001F6A6E" w:rsidP="001F6A6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FC5FE3" w14:textId="77777777" w:rsidR="001F6A6E" w:rsidRDefault="001F6A6E" w:rsidP="001F6A6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F74F53" w14:textId="77777777" w:rsidR="001F6A6E" w:rsidRDefault="001F6A6E" w:rsidP="001F6A6E"/>
        </w:tc>
      </w:tr>
      <w:tr w:rsidR="001F6A6E" w14:paraId="6A7975A9" w14:textId="77777777" w:rsidTr="00CD3790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4D15435B" w14:textId="77777777" w:rsidR="001F6A6E" w:rsidRDefault="001F6A6E" w:rsidP="001F6A6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3C5E176" w14:textId="77777777" w:rsidR="001F6A6E" w:rsidRDefault="001F6A6E" w:rsidP="001F6A6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96738D2" w14:textId="77777777" w:rsidR="001F6A6E" w:rsidRDefault="001F6A6E" w:rsidP="001F6A6E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FB98AC" w14:textId="77777777" w:rsidR="001F6A6E" w:rsidRDefault="001F6A6E" w:rsidP="001F6A6E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A1CC3CA" w14:textId="77777777" w:rsidR="001F6A6E" w:rsidRDefault="001F6A6E" w:rsidP="001F6A6E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C901D43" w14:textId="77777777" w:rsidR="001F6A6E" w:rsidRDefault="001F6A6E" w:rsidP="001F6A6E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FBF56FF" w14:textId="77777777" w:rsidR="001F6A6E" w:rsidRDefault="001F6A6E" w:rsidP="001F6A6E">
            <w:pPr>
              <w:pStyle w:val="Dates"/>
            </w:pPr>
          </w:p>
        </w:tc>
      </w:tr>
      <w:tr w:rsidR="001F6A6E" w14:paraId="28DEE143" w14:textId="77777777" w:rsidTr="00CD3790">
        <w:trPr>
          <w:trHeight w:hRule="exact" w:val="907"/>
        </w:trPr>
        <w:tc>
          <w:tcPr>
            <w:tcW w:w="2054" w:type="dxa"/>
          </w:tcPr>
          <w:p w14:paraId="50A3CC81" w14:textId="77777777" w:rsidR="001F6A6E" w:rsidRDefault="001F6A6E" w:rsidP="001F6A6E"/>
        </w:tc>
        <w:tc>
          <w:tcPr>
            <w:tcW w:w="2055" w:type="dxa"/>
          </w:tcPr>
          <w:p w14:paraId="36E95139" w14:textId="2129A520" w:rsidR="001F6A6E" w:rsidRDefault="001F6A6E" w:rsidP="001F6A6E"/>
        </w:tc>
        <w:tc>
          <w:tcPr>
            <w:tcW w:w="2055" w:type="dxa"/>
          </w:tcPr>
          <w:p w14:paraId="2FDDC1D0" w14:textId="77777777" w:rsidR="001F6A6E" w:rsidRDefault="001F6A6E" w:rsidP="001F6A6E"/>
        </w:tc>
        <w:tc>
          <w:tcPr>
            <w:tcW w:w="2055" w:type="dxa"/>
          </w:tcPr>
          <w:p w14:paraId="696114B0" w14:textId="77777777" w:rsidR="001F6A6E" w:rsidRDefault="001F6A6E" w:rsidP="001F6A6E"/>
        </w:tc>
        <w:tc>
          <w:tcPr>
            <w:tcW w:w="2055" w:type="dxa"/>
          </w:tcPr>
          <w:p w14:paraId="4C6392C2" w14:textId="77777777" w:rsidR="001F6A6E" w:rsidRDefault="001F6A6E" w:rsidP="001F6A6E"/>
        </w:tc>
        <w:tc>
          <w:tcPr>
            <w:tcW w:w="2055" w:type="dxa"/>
          </w:tcPr>
          <w:p w14:paraId="2301E8C1" w14:textId="77777777" w:rsidR="001F6A6E" w:rsidRDefault="001F6A6E" w:rsidP="001F6A6E"/>
        </w:tc>
        <w:tc>
          <w:tcPr>
            <w:tcW w:w="2055" w:type="dxa"/>
          </w:tcPr>
          <w:p w14:paraId="1B4B0A82" w14:textId="77777777" w:rsidR="001F6A6E" w:rsidRDefault="001F6A6E" w:rsidP="001F6A6E"/>
        </w:tc>
      </w:tr>
    </w:tbl>
    <w:p w14:paraId="081CD522" w14:textId="7A69C24D" w:rsidR="00CA331F" w:rsidRDefault="00CA331F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1C2B53" w:rsidRPr="001C2B53" w14:paraId="2FAC1F98" w14:textId="77777777" w:rsidTr="001C2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E560D80" w14:textId="77777777" w:rsidR="001C2B53" w:rsidRPr="001C2B53" w:rsidRDefault="001C2B53" w:rsidP="001C2B53">
            <w:pPr>
              <w:spacing w:before="0"/>
              <w:rPr>
                <w:rFonts w:ascii="Cooper Black" w:eastAsia="MS PMincho" w:hAnsi="Cooper Black" w:cs="Times New Roman"/>
                <w:color w:val="FFFFFF"/>
                <w:sz w:val="120"/>
                <w:szCs w:val="120"/>
              </w:rPr>
            </w:pPr>
            <w:r w:rsidRPr="001C2B53">
              <w:rPr>
                <w:rFonts w:ascii="Cooper Black" w:eastAsia="MS PMincho" w:hAnsi="Cooper Black" w:cs="Times New Roman"/>
                <w:color w:val="FFFFFF"/>
                <w:sz w:val="120"/>
                <w:szCs w:val="120"/>
              </w:rPr>
              <w:lastRenderedPageBreak/>
              <w:t>June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650AA90" w14:textId="77777777" w:rsidR="001C2B53" w:rsidRPr="001C2B53" w:rsidRDefault="001C2B53" w:rsidP="001C2B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</w:rPr>
            </w:pPr>
          </w:p>
        </w:tc>
      </w:tr>
      <w:tr w:rsidR="001C2B53" w:rsidRPr="001C2B53" w14:paraId="756C678C" w14:textId="77777777" w:rsidTr="001C2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/>
            </w:tcBorders>
            <w:shd w:val="clear" w:color="auto" w:fill="253356"/>
          </w:tcPr>
          <w:p w14:paraId="7944D66B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500" w:type="pct"/>
            <w:tcBorders>
              <w:bottom w:val="single" w:sz="18" w:space="0" w:color="FFFFFF"/>
            </w:tcBorders>
            <w:shd w:val="clear" w:color="auto" w:fill="253356"/>
          </w:tcPr>
          <w:p w14:paraId="60E2BCA8" w14:textId="77777777" w:rsidR="001C2B53" w:rsidRPr="001C2B53" w:rsidRDefault="001C2B53" w:rsidP="001C2B53">
            <w:pPr>
              <w:spacing w:before="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eastAsia="MS PMincho" w:hAnsi="Cooper Black" w:cs="Times New Roman"/>
                <w:color w:val="FFFFFF"/>
                <w:sz w:val="64"/>
                <w:szCs w:val="64"/>
              </w:rPr>
            </w:pPr>
            <w:r w:rsidRPr="001C2B53">
              <w:rPr>
                <w:rFonts w:ascii="Cooper Black" w:eastAsia="MS PMincho" w:hAnsi="Cooper Black" w:cs="Times New Roman"/>
                <w:color w:val="FFFFFF"/>
                <w:sz w:val="64"/>
                <w:szCs w:val="64"/>
              </w:rPr>
              <w:fldChar w:fldCharType="begin"/>
            </w:r>
            <w:r w:rsidRPr="001C2B53">
              <w:rPr>
                <w:rFonts w:ascii="Cooper Black" w:eastAsia="MS PMincho" w:hAnsi="Cooper Black" w:cs="Times New Roman"/>
                <w:color w:val="FFFFFF"/>
                <w:sz w:val="64"/>
                <w:szCs w:val="64"/>
              </w:rPr>
              <w:instrText xml:space="preserve"> DOCVARIABLE  MonthStart \@  yyyy   \* MERGEFORMAT </w:instrText>
            </w:r>
            <w:r w:rsidRPr="001C2B53">
              <w:rPr>
                <w:rFonts w:ascii="Cooper Black" w:eastAsia="MS PMincho" w:hAnsi="Cooper Black" w:cs="Times New Roman"/>
                <w:color w:val="FFFFFF"/>
                <w:sz w:val="64"/>
                <w:szCs w:val="64"/>
              </w:rPr>
              <w:fldChar w:fldCharType="separate"/>
            </w:r>
            <w:r w:rsidRPr="001C2B53">
              <w:rPr>
                <w:rFonts w:ascii="Cooper Black" w:eastAsia="MS PMincho" w:hAnsi="Cooper Black" w:cs="Times New Roman"/>
                <w:color w:val="FFFFFF"/>
                <w:sz w:val="64"/>
                <w:szCs w:val="64"/>
              </w:rPr>
              <w:t>2023</w:t>
            </w:r>
            <w:r w:rsidRPr="001C2B53">
              <w:rPr>
                <w:rFonts w:ascii="Cooper Black" w:eastAsia="MS PMincho" w:hAnsi="Cooper Black" w:cs="Times New Roman"/>
                <w:color w:val="FFFFFF"/>
                <w:sz w:val="64"/>
                <w:szCs w:val="64"/>
              </w:rPr>
              <w:fldChar w:fldCharType="end"/>
            </w:r>
          </w:p>
        </w:tc>
      </w:tr>
      <w:tr w:rsidR="001C2B53" w:rsidRPr="001C2B53" w14:paraId="122249AA" w14:textId="77777777" w:rsidTr="001C2B53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14:paraId="5ACD62FD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500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14:paraId="145B6AF1" w14:textId="77777777" w:rsidR="001C2B53" w:rsidRPr="001C2B53" w:rsidRDefault="001C2B53" w:rsidP="001C2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1C2B53" w:rsidRPr="001C2B53" w14:paraId="1CC1AF2D" w14:textId="77777777" w:rsidTr="001C2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4870B561" w14:textId="77777777" w:rsidR="001C2B53" w:rsidRPr="001C2B53" w:rsidRDefault="00000000" w:rsidP="001C2B53">
            <w:pPr>
              <w:jc w:val="center"/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</w:pPr>
            <w:sdt>
              <w:sdtPr>
                <w:rPr>
                  <w:rFonts w:ascii="Corbel" w:eastAsia="MS PMincho" w:hAnsi="Corbel" w:cs="Times New Roman"/>
                  <w:color w:val="595959"/>
                  <w:sz w:val="22"/>
                  <w:szCs w:val="24"/>
                </w:rPr>
                <w:id w:val="1846514348"/>
                <w:placeholder>
                  <w:docPart w:val="716F6A72BA054A119CFE49F2507C6EB1"/>
                </w:placeholder>
                <w:temporary/>
                <w:showingPlcHdr/>
                <w15:appearance w15:val="hidden"/>
              </w:sdtPr>
              <w:sdtContent>
                <w:r w:rsidR="001C2B53" w:rsidRPr="001C2B53">
                  <w:rPr>
                    <w:rFonts w:ascii="Corbel" w:eastAsia="MS PMincho" w:hAnsi="Corbel" w:cs="Times New Roman"/>
                    <w:color w:val="595959"/>
                    <w:sz w:val="22"/>
                    <w:szCs w:val="24"/>
                  </w:rPr>
                  <w:t>Sunday</w:t>
                </w:r>
              </w:sdtContent>
            </w:sdt>
            <w:r w:rsidR="001C2B53" w:rsidRPr="001C2B53"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  <w:t xml:space="preserve"> </w:t>
            </w:r>
          </w:p>
        </w:tc>
        <w:tc>
          <w:tcPr>
            <w:tcW w:w="2055" w:type="dxa"/>
          </w:tcPr>
          <w:p w14:paraId="26EB340A" w14:textId="77777777" w:rsidR="001C2B53" w:rsidRPr="001C2B53" w:rsidRDefault="00000000" w:rsidP="001C2B53">
            <w:pPr>
              <w:jc w:val="center"/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</w:pPr>
            <w:sdt>
              <w:sdtPr>
                <w:rPr>
                  <w:rFonts w:ascii="Corbel" w:eastAsia="MS PMincho" w:hAnsi="Corbel" w:cs="Times New Roman"/>
                  <w:color w:val="595959"/>
                  <w:sz w:val="22"/>
                  <w:szCs w:val="24"/>
                </w:rPr>
                <w:id w:val="730042971"/>
                <w:placeholder>
                  <w:docPart w:val="FE7DEE2AF3F14BB4BA8A980BE509903A"/>
                </w:placeholder>
                <w:temporary/>
                <w:showingPlcHdr/>
                <w15:appearance w15:val="hidden"/>
              </w:sdtPr>
              <w:sdtContent>
                <w:r w:rsidR="001C2B53" w:rsidRPr="001C2B53">
                  <w:rPr>
                    <w:rFonts w:ascii="Corbel" w:eastAsia="MS PMincho" w:hAnsi="Corbel" w:cs="Times New Roman"/>
                    <w:color w:val="595959"/>
                    <w:sz w:val="22"/>
                    <w:szCs w:val="24"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14:paraId="28382965" w14:textId="77777777" w:rsidR="001C2B53" w:rsidRPr="001C2B53" w:rsidRDefault="00000000" w:rsidP="001C2B53">
            <w:pPr>
              <w:jc w:val="center"/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</w:pPr>
            <w:sdt>
              <w:sdtPr>
                <w:rPr>
                  <w:rFonts w:ascii="Corbel" w:eastAsia="MS PMincho" w:hAnsi="Corbel" w:cs="Times New Roman"/>
                  <w:color w:val="595959"/>
                  <w:sz w:val="22"/>
                  <w:szCs w:val="24"/>
                </w:rPr>
                <w:id w:val="415375324"/>
                <w:placeholder>
                  <w:docPart w:val="17DC18E7FC8749A8946ED47B908E21AB"/>
                </w:placeholder>
                <w:temporary/>
                <w:showingPlcHdr/>
                <w15:appearance w15:val="hidden"/>
              </w:sdtPr>
              <w:sdtContent>
                <w:r w:rsidR="001C2B53" w:rsidRPr="001C2B53">
                  <w:rPr>
                    <w:rFonts w:ascii="Corbel" w:eastAsia="MS PMincho" w:hAnsi="Corbel" w:cs="Times New Roman"/>
                    <w:color w:val="595959"/>
                    <w:sz w:val="22"/>
                    <w:szCs w:val="24"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14:paraId="0D98BF4B" w14:textId="77777777" w:rsidR="001C2B53" w:rsidRPr="001C2B53" w:rsidRDefault="00000000" w:rsidP="001C2B53">
            <w:pPr>
              <w:jc w:val="center"/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</w:pPr>
            <w:sdt>
              <w:sdtPr>
                <w:rPr>
                  <w:rFonts w:ascii="Corbel" w:eastAsia="MS PMincho" w:hAnsi="Corbel" w:cs="Times New Roman"/>
                  <w:color w:val="595959"/>
                  <w:sz w:val="22"/>
                  <w:szCs w:val="24"/>
                </w:rPr>
                <w:id w:val="2016337479"/>
                <w:placeholder>
                  <w:docPart w:val="CD858F72558B4D018B719528B21FD7FE"/>
                </w:placeholder>
                <w:temporary/>
                <w:showingPlcHdr/>
                <w15:appearance w15:val="hidden"/>
              </w:sdtPr>
              <w:sdtContent>
                <w:r w:rsidR="001C2B53" w:rsidRPr="001C2B53">
                  <w:rPr>
                    <w:rFonts w:ascii="Corbel" w:eastAsia="MS PMincho" w:hAnsi="Corbel" w:cs="Times New Roman"/>
                    <w:color w:val="595959"/>
                    <w:sz w:val="22"/>
                    <w:szCs w:val="24"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14:paraId="37EF4B2E" w14:textId="77777777" w:rsidR="001C2B53" w:rsidRPr="001C2B53" w:rsidRDefault="00000000" w:rsidP="001C2B53">
            <w:pPr>
              <w:jc w:val="center"/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</w:pPr>
            <w:sdt>
              <w:sdtPr>
                <w:rPr>
                  <w:rFonts w:ascii="Corbel" w:eastAsia="MS PMincho" w:hAnsi="Corbel" w:cs="Times New Roman"/>
                  <w:color w:val="595959"/>
                  <w:sz w:val="22"/>
                  <w:szCs w:val="24"/>
                </w:rPr>
                <w:id w:val="-1186053754"/>
                <w:placeholder>
                  <w:docPart w:val="2AB03870AA744ED7BC1E81A33D47EB06"/>
                </w:placeholder>
                <w:temporary/>
                <w:showingPlcHdr/>
                <w15:appearance w15:val="hidden"/>
              </w:sdtPr>
              <w:sdtContent>
                <w:r w:rsidR="001C2B53" w:rsidRPr="001C2B53">
                  <w:rPr>
                    <w:rFonts w:ascii="Corbel" w:eastAsia="MS PMincho" w:hAnsi="Corbel" w:cs="Times New Roman"/>
                    <w:color w:val="595959"/>
                    <w:sz w:val="22"/>
                    <w:szCs w:val="24"/>
                  </w:rPr>
                  <w:t>Thursday</w:t>
                </w:r>
              </w:sdtContent>
            </w:sdt>
          </w:p>
        </w:tc>
        <w:tc>
          <w:tcPr>
            <w:tcW w:w="2055" w:type="dxa"/>
          </w:tcPr>
          <w:p w14:paraId="7224009F" w14:textId="77777777" w:rsidR="001C2B53" w:rsidRPr="001C2B53" w:rsidRDefault="00000000" w:rsidP="001C2B53">
            <w:pPr>
              <w:jc w:val="center"/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</w:pPr>
            <w:sdt>
              <w:sdtPr>
                <w:rPr>
                  <w:rFonts w:ascii="Corbel" w:eastAsia="MS PMincho" w:hAnsi="Corbel" w:cs="Times New Roman"/>
                  <w:color w:val="595959"/>
                  <w:sz w:val="22"/>
                  <w:szCs w:val="24"/>
                </w:rPr>
                <w:id w:val="-207424655"/>
                <w:placeholder>
                  <w:docPart w:val="391E053F0D4F494688E6845F772A06B5"/>
                </w:placeholder>
                <w:temporary/>
                <w:showingPlcHdr/>
                <w15:appearance w15:val="hidden"/>
              </w:sdtPr>
              <w:sdtContent>
                <w:r w:rsidR="001C2B53" w:rsidRPr="001C2B53">
                  <w:rPr>
                    <w:rFonts w:ascii="Corbel" w:eastAsia="MS PMincho" w:hAnsi="Corbel" w:cs="Times New Roman"/>
                    <w:color w:val="595959"/>
                    <w:sz w:val="22"/>
                    <w:szCs w:val="24"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14:paraId="6A38B697" w14:textId="77777777" w:rsidR="001C2B53" w:rsidRPr="001C2B53" w:rsidRDefault="00000000" w:rsidP="001C2B53">
            <w:pPr>
              <w:jc w:val="center"/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</w:pPr>
            <w:sdt>
              <w:sdtPr>
                <w:rPr>
                  <w:rFonts w:ascii="Corbel" w:eastAsia="MS PMincho" w:hAnsi="Corbel" w:cs="Times New Roman"/>
                  <w:color w:val="595959"/>
                  <w:sz w:val="22"/>
                  <w:szCs w:val="24"/>
                </w:rPr>
                <w:id w:val="-1406148486"/>
                <w:placeholder>
                  <w:docPart w:val="AB4C228892A841CBABD265A20E4BF60E"/>
                </w:placeholder>
                <w:temporary/>
                <w:showingPlcHdr/>
                <w15:appearance w15:val="hidden"/>
              </w:sdtPr>
              <w:sdtContent>
                <w:r w:rsidR="001C2B53" w:rsidRPr="001C2B53">
                  <w:rPr>
                    <w:rFonts w:ascii="Corbel" w:eastAsia="MS PMincho" w:hAnsi="Corbel" w:cs="Times New Roman"/>
                    <w:color w:val="595959"/>
                    <w:sz w:val="22"/>
                    <w:szCs w:val="24"/>
                  </w:rPr>
                  <w:t>Saturday</w:t>
                </w:r>
              </w:sdtContent>
            </w:sdt>
          </w:p>
        </w:tc>
      </w:tr>
      <w:tr w:rsidR="001C2B53" w:rsidRPr="001C2B53" w14:paraId="0D642798" w14:textId="77777777" w:rsidTr="00CD3790">
        <w:tc>
          <w:tcPr>
            <w:tcW w:w="2054" w:type="dxa"/>
            <w:tcBorders>
              <w:bottom w:val="nil"/>
            </w:tcBorders>
          </w:tcPr>
          <w:p w14:paraId="4D6A0F8A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MonthStart \@ dddd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Thursday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"Sunday" 1 ""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8E2F1D4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MonthStart \@ dddd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Thursday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"Monday" 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=A2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&lt;&gt; 0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=A2+1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56443E8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MonthStart \@ dddd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Thursday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"Tuesday" 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=B2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&lt;&gt; 0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=B2+1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28DF8B7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MonthStart \@ dddd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Thursday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"Wednesday" 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=C2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&lt;&gt; 0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=C2+1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8B71B9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MonthStart \@ dddd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Thursday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= "Thursday" 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=D2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&lt;&gt; 0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=D2+1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4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4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F96BFF8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MonthStart \@ dddd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Thursday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"Friday" 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=E2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1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&lt;&gt; 0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=E2+1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54F4703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MonthStart \@ dddd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Thursday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"Saturday" 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=F2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&lt;&gt; 0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=F2+1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3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</w:tr>
      <w:tr w:rsidR="001C2B53" w:rsidRPr="001C2B53" w14:paraId="5936B525" w14:textId="77777777" w:rsidTr="001C2B53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/>
            </w:tcBorders>
          </w:tcPr>
          <w:p w14:paraId="564F9C1A" w14:textId="1FC34E08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47247FE4" w14:textId="0C85D0DD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5E4B1DA0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02BC6E20" w14:textId="0179FE7D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11D983CA" w14:textId="04AA5EB1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60A19EC5" w14:textId="3A61A419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3354D9DD" w14:textId="48B24E4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</w:tr>
      <w:tr w:rsidR="001C2B53" w:rsidRPr="001C2B53" w14:paraId="5F225A06" w14:textId="77777777" w:rsidTr="001C2B53">
        <w:tc>
          <w:tcPr>
            <w:tcW w:w="2054" w:type="dxa"/>
            <w:tcBorders>
              <w:top w:val="single" w:sz="6" w:space="0" w:color="BFBFBF"/>
              <w:bottom w:val="nil"/>
            </w:tcBorders>
          </w:tcPr>
          <w:p w14:paraId="22D03FAF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=G2+1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4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2A27DDFD" w14:textId="2F75C9D5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=A4+1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5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567BFC57" w14:textId="18B70032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=B4+1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6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6D8C6FBE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=C4+1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7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3FA7B992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=D4+1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8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2086DF19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=E4+1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9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71297960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=F4+1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10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</w:tr>
      <w:tr w:rsidR="001C2B53" w:rsidRPr="001C2B53" w14:paraId="0C680CAC" w14:textId="77777777" w:rsidTr="001C2B53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/>
            </w:tcBorders>
          </w:tcPr>
          <w:p w14:paraId="43E485A6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30E8199B" w14:textId="51C91966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532B2327" w14:textId="439C60A3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38F072D3" w14:textId="5298FA59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7B71D274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58A3A91F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199BE334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</w:tr>
      <w:tr w:rsidR="001C2B53" w:rsidRPr="001C2B53" w14:paraId="41953012" w14:textId="77777777" w:rsidTr="001C2B53">
        <w:tc>
          <w:tcPr>
            <w:tcW w:w="2054" w:type="dxa"/>
            <w:tcBorders>
              <w:top w:val="single" w:sz="6" w:space="0" w:color="BFBFBF"/>
              <w:bottom w:val="nil"/>
            </w:tcBorders>
          </w:tcPr>
          <w:p w14:paraId="0EBAE09A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=G4+1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11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32473DAD" w14:textId="16BC8B54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=A6+1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12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7215E57E" w14:textId="6EF00B6C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=B6+1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13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4D121632" w14:textId="77DD4F1F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=C6+1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14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49EA6D15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=D6+1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15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41678E34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=E6+1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16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3CC736FC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=F6+1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17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</w:tr>
      <w:tr w:rsidR="001C2B53" w:rsidRPr="001C2B53" w14:paraId="5AA5DA07" w14:textId="77777777" w:rsidTr="001C2B53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/>
            </w:tcBorders>
          </w:tcPr>
          <w:p w14:paraId="13620A2B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332CCF1E" w14:textId="69160BCD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59126DEA" w14:textId="77A6624B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330F96CE" w14:textId="47939528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78192CC8" w14:textId="2AE03B91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78D7ED96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0EC29A4B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</w:tr>
      <w:tr w:rsidR="001C2B53" w:rsidRPr="001C2B53" w14:paraId="16E3523A" w14:textId="77777777" w:rsidTr="001C2B53">
        <w:tc>
          <w:tcPr>
            <w:tcW w:w="2054" w:type="dxa"/>
            <w:tcBorders>
              <w:top w:val="single" w:sz="6" w:space="0" w:color="BFBFBF"/>
              <w:bottom w:val="nil"/>
            </w:tcBorders>
          </w:tcPr>
          <w:p w14:paraId="27AA33E2" w14:textId="16B4EEE4" w:rsidR="001C2B53" w:rsidRPr="001C2B53" w:rsidRDefault="006C44B4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9C5526" wp14:editId="1441FE9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57785</wp:posOffset>
                      </wp:positionV>
                      <wp:extent cx="933450" cy="64770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771EEEE" w14:textId="0CD1B69F" w:rsidR="006C44B4" w:rsidRPr="00EE7A53" w:rsidRDefault="006C44B4" w:rsidP="006C44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E7A5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Process: Spectrum Letter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Sent to Existing Customers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C5526" id="Text Box 31" o:spid="_x0000_s1034" type="#_x0000_t202" style="position:absolute;left:0;text-align:left;margin-left:.75pt;margin-top:4.55pt;width:73.5pt;height: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" fillcolor="yellow" stroked="f" strokeweight="2pt">
                      <v:textbox>
                        <w:txbxContent>
                          <w:p w14:paraId="7771EEEE" w14:textId="0CD1B69F" w:rsidR="006C44B4" w:rsidRPr="00EE7A53" w:rsidRDefault="006C44B4" w:rsidP="006C44B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E7A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Process: Spectrum Letter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Sent to Existing Customers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B53"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="001C2B53"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=G6+1 </w:instrText>
            </w:r>
            <w:r w:rsidR="001C2B53"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="001C2B53"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18</w:t>
            </w:r>
            <w:r w:rsidR="001C2B53"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479529D0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=A8+1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19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4071D9B1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=B8+1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20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6AB93FED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=C8+1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21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5FD66520" w14:textId="6C711D34" w:rsidR="001C2B53" w:rsidRPr="001C2B53" w:rsidRDefault="00A104D2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>
              <w:rPr>
                <w:rFonts w:ascii="Corbel" w:eastAsia="MS PMincho" w:hAnsi="Corbe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43506DD" wp14:editId="1B663ED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67310</wp:posOffset>
                      </wp:positionV>
                      <wp:extent cx="1019175" cy="628650"/>
                      <wp:effectExtent l="0" t="0" r="9525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22C965" w14:textId="1E5F6AD8" w:rsidR="00A104D2" w:rsidRPr="00CD0861" w:rsidRDefault="00A104D2" w:rsidP="00A104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D0861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New Customers: </w:t>
                                  </w:r>
                                  <w:r w:rsidR="000C1BE5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Receive router and modem </w:t>
                                  </w:r>
                                  <w:r w:rsidR="00576E5A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(48 </w:t>
                                  </w:r>
                                  <w:proofErr w:type="spellStart"/>
                                  <w:r w:rsidR="00576E5A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hrs</w:t>
                                  </w:r>
                                  <w:proofErr w:type="spellEnd"/>
                                  <w:r w:rsidR="00576E5A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after request)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506DD" id="Rectangle 1" o:spid="_x0000_s1035" style="position:absolute;left:0;text-align:left;margin-left:-1.55pt;margin-top:5.3pt;width:80.25pt;height:4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" fillcolor="#7030a0" stroked="f" strokeweight="2pt">
                      <v:textbox>
                        <w:txbxContent>
                          <w:p w14:paraId="7222C965" w14:textId="1E5F6AD8" w:rsidR="00A104D2" w:rsidRPr="00CD0861" w:rsidRDefault="00A104D2" w:rsidP="00A104D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D0861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New Customers: </w:t>
                            </w:r>
                            <w:r w:rsidR="000C1BE5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Receive router and modem </w:t>
                            </w:r>
                            <w:r w:rsidR="00576E5A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(48 </w:t>
                            </w:r>
                            <w:proofErr w:type="spellStart"/>
                            <w:r w:rsidR="00576E5A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hrs</w:t>
                            </w:r>
                            <w:proofErr w:type="spellEnd"/>
                            <w:r w:rsidR="00576E5A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after request)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2B53"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="001C2B53"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=D8+1 </w:instrText>
            </w:r>
            <w:r w:rsidR="001C2B53"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="001C2B53"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22</w:t>
            </w:r>
            <w:r w:rsidR="001C2B53"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3EF26A65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=E8+1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23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74E88280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=F8+1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24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</w:tr>
      <w:tr w:rsidR="001C2B53" w:rsidRPr="001C2B53" w14:paraId="242DDF34" w14:textId="77777777" w:rsidTr="001C2B53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/>
            </w:tcBorders>
          </w:tcPr>
          <w:p w14:paraId="29D639F0" w14:textId="257BBAAB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1A796EE0" w14:textId="03CE0C7B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3F9F542D" w14:textId="19D4FB72" w:rsidR="001C2B53" w:rsidRPr="001C2B53" w:rsidRDefault="002459D5" w:rsidP="001C2B53">
            <w:pPr>
              <w:rPr>
                <w:rFonts w:ascii="Corbel" w:eastAsia="MS PMincho" w:hAnsi="Corbel" w:cs="Times New Roman"/>
              </w:rPr>
            </w:pPr>
            <w:r>
              <w:rPr>
                <w:rFonts w:ascii="Corbel" w:eastAsia="MS PMincho" w:hAnsi="Corbe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BF1198" wp14:editId="206710B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-117475</wp:posOffset>
                      </wp:positionV>
                      <wp:extent cx="981075" cy="628650"/>
                      <wp:effectExtent l="0" t="0" r="9525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628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95037D" w14:textId="42D112E9" w:rsidR="002459D5" w:rsidRPr="00201174" w:rsidRDefault="002459D5" w:rsidP="002459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01174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Access Charlotte Activates!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F1198" id="Rectangle 17" o:spid="_x0000_s1036" style="position:absolute;margin-left:.95pt;margin-top:-9.25pt;width:77.2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" fillcolor="#7cca62 [3208]" stroked="f" strokeweight="2pt">
                      <v:textbox>
                        <w:txbxContent>
                          <w:p w14:paraId="2B95037D" w14:textId="42D112E9" w:rsidR="002459D5" w:rsidRPr="00201174" w:rsidRDefault="002459D5" w:rsidP="002459D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1174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Access Charlotte Activates!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5E6D2327" w14:textId="77605C71" w:rsidR="001C2B53" w:rsidRPr="001C2B53" w:rsidRDefault="00DF281A" w:rsidP="001C2B53">
            <w:pPr>
              <w:rPr>
                <w:rFonts w:ascii="Corbel" w:eastAsia="MS PMincho" w:hAnsi="Corbel" w:cs="Times New Roman"/>
              </w:rPr>
            </w:pPr>
            <w:r>
              <w:rPr>
                <w:rFonts w:ascii="Corbel" w:eastAsia="MS PMincho" w:hAnsi="Corbe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C75E7A" wp14:editId="622EE8F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-107950</wp:posOffset>
                      </wp:positionV>
                      <wp:extent cx="1019175" cy="628650"/>
                      <wp:effectExtent l="0" t="0" r="9525" b="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CDDB3B" w14:textId="2CF800B6" w:rsidR="00DF281A" w:rsidRPr="00CD0861" w:rsidRDefault="00CD0861" w:rsidP="00DF2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D0861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New Customers: </w:t>
                                  </w:r>
                                  <w:r w:rsidR="00EB6911" w:rsidRPr="00CD0861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Spectrum generates “Welcome” email</w:t>
                                  </w:r>
                                  <w:r w:rsidR="000E11EE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75E7A" id="Rectangle 32" o:spid="_x0000_s1037" style="position:absolute;margin-left:-.55pt;margin-top:-8.5pt;width:80.25pt;height:4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" fillcolor="#2190c7 [1614]" stroked="f" strokeweight="2pt">
                      <v:textbox>
                        <w:txbxContent>
                          <w:p w14:paraId="5FCDDB3B" w14:textId="2CF800B6" w:rsidR="00DF281A" w:rsidRPr="00CD0861" w:rsidRDefault="00CD0861" w:rsidP="00DF281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D0861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New Customers: </w:t>
                            </w:r>
                            <w:r w:rsidR="00EB6911" w:rsidRPr="00CD0861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Spectrum generates “Welcome” email</w:t>
                            </w:r>
                            <w:r w:rsidR="000E11EE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1BEA8316" w14:textId="1D4EA08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0EB39665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1A9D6B66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</w:tr>
      <w:tr w:rsidR="001C2B53" w:rsidRPr="001C2B53" w14:paraId="542C9120" w14:textId="77777777" w:rsidTr="001C2B53">
        <w:tc>
          <w:tcPr>
            <w:tcW w:w="2054" w:type="dxa"/>
            <w:tcBorders>
              <w:top w:val="single" w:sz="6" w:space="0" w:color="BFBFBF"/>
              <w:bottom w:val="nil"/>
            </w:tcBorders>
          </w:tcPr>
          <w:p w14:paraId="0ED89BBF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=G8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24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=G8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24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=G8+1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25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25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25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26DB974D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=A10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25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=A10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25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=A10+1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26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26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26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51481F31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=B10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26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=B10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26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=B10+1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27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27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27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56E179CF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=C10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27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=C10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27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=C10+1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28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28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28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230AE054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=D10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28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=D10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28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=D10+1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29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29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29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734CC018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=E10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29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=E10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29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=E10+1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30</w: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627240CB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=F10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=F10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=F10+1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29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</w:tr>
      <w:tr w:rsidR="001C2B53" w:rsidRPr="001C2B53" w14:paraId="31CC747F" w14:textId="77777777" w:rsidTr="001C2B53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/>
            </w:tcBorders>
          </w:tcPr>
          <w:p w14:paraId="4CC8493F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3AAEE0CF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61F346C1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4CEE46FC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6C260876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0A1F8BAF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773E72F1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</w:tr>
      <w:tr w:rsidR="001C2B53" w:rsidRPr="001C2B53" w14:paraId="042CA49D" w14:textId="77777777" w:rsidTr="001C2B53">
        <w:tc>
          <w:tcPr>
            <w:tcW w:w="2054" w:type="dxa"/>
            <w:tcBorders>
              <w:top w:val="single" w:sz="6" w:space="0" w:color="BFBFBF"/>
            </w:tcBorders>
          </w:tcPr>
          <w:p w14:paraId="0B9E0A2D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=G10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=G10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29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=G10+1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</w:tcBorders>
          </w:tcPr>
          <w:p w14:paraId="48F91240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=A12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=A12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>30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=A12+1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1C2B53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31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1C2B53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</w:tcBorders>
          </w:tcPr>
          <w:p w14:paraId="163DFA0B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</w:p>
        </w:tc>
        <w:tc>
          <w:tcPr>
            <w:tcW w:w="2055" w:type="dxa"/>
            <w:tcBorders>
              <w:top w:val="single" w:sz="6" w:space="0" w:color="BFBFBF"/>
            </w:tcBorders>
          </w:tcPr>
          <w:p w14:paraId="62AE34D6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</w:p>
        </w:tc>
        <w:tc>
          <w:tcPr>
            <w:tcW w:w="2055" w:type="dxa"/>
            <w:tcBorders>
              <w:top w:val="single" w:sz="6" w:space="0" w:color="BFBFBF"/>
            </w:tcBorders>
          </w:tcPr>
          <w:p w14:paraId="502DE276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</w:p>
        </w:tc>
        <w:tc>
          <w:tcPr>
            <w:tcW w:w="2055" w:type="dxa"/>
            <w:tcBorders>
              <w:top w:val="single" w:sz="6" w:space="0" w:color="BFBFBF"/>
            </w:tcBorders>
          </w:tcPr>
          <w:p w14:paraId="0B55B837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</w:p>
        </w:tc>
        <w:tc>
          <w:tcPr>
            <w:tcW w:w="2055" w:type="dxa"/>
            <w:tcBorders>
              <w:top w:val="single" w:sz="6" w:space="0" w:color="BFBFBF"/>
            </w:tcBorders>
          </w:tcPr>
          <w:p w14:paraId="7288C64E" w14:textId="77777777" w:rsidR="001C2B53" w:rsidRPr="001C2B53" w:rsidRDefault="001C2B53" w:rsidP="001C2B53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</w:p>
        </w:tc>
      </w:tr>
      <w:tr w:rsidR="001C2B53" w:rsidRPr="001C2B53" w14:paraId="472AC669" w14:textId="77777777" w:rsidTr="00CD3790">
        <w:trPr>
          <w:trHeight w:hRule="exact" w:val="907"/>
        </w:trPr>
        <w:tc>
          <w:tcPr>
            <w:tcW w:w="2054" w:type="dxa"/>
          </w:tcPr>
          <w:p w14:paraId="3FB3BB54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</w:tcPr>
          <w:p w14:paraId="6D266A5E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</w:tcPr>
          <w:p w14:paraId="75CB84B7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</w:tcPr>
          <w:p w14:paraId="1BAF6854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</w:tcPr>
          <w:p w14:paraId="33421E21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</w:tcPr>
          <w:p w14:paraId="0A8ABA00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</w:tcPr>
          <w:p w14:paraId="070E3598" w14:textId="77777777" w:rsidR="001C2B53" w:rsidRPr="001C2B53" w:rsidRDefault="001C2B53" w:rsidP="001C2B53">
            <w:pPr>
              <w:rPr>
                <w:rFonts w:ascii="Corbel" w:eastAsia="MS PMincho" w:hAnsi="Corbel" w:cs="Times New Roman"/>
              </w:rPr>
            </w:pPr>
          </w:p>
        </w:tc>
      </w:tr>
    </w:tbl>
    <w:p w14:paraId="6046FD41" w14:textId="73B8232E" w:rsidR="001C2B53" w:rsidRDefault="001C2B53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D2A71" w:rsidRPr="009D2A71" w14:paraId="4160A9B0" w14:textId="77777777" w:rsidTr="009D2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D9493C5" w14:textId="77777777" w:rsidR="009D2A71" w:rsidRPr="009D2A71" w:rsidRDefault="009D2A71" w:rsidP="009D2A71">
            <w:pPr>
              <w:spacing w:before="0"/>
              <w:rPr>
                <w:rFonts w:ascii="Cooper Black" w:eastAsia="MS PMincho" w:hAnsi="Cooper Black" w:cs="Times New Roman"/>
                <w:color w:val="FFFFFF"/>
                <w:sz w:val="120"/>
                <w:szCs w:val="120"/>
              </w:rPr>
            </w:pPr>
            <w:r w:rsidRPr="009D2A71">
              <w:rPr>
                <w:rFonts w:ascii="Cooper Black" w:eastAsia="MS PMincho" w:hAnsi="Cooper Black" w:cs="Times New Roman"/>
                <w:color w:val="FFFFFF"/>
                <w:sz w:val="120"/>
                <w:szCs w:val="120"/>
              </w:rPr>
              <w:lastRenderedPageBreak/>
              <w:t>July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7F5F263" w14:textId="77777777" w:rsidR="009D2A71" w:rsidRPr="009D2A71" w:rsidRDefault="009D2A71" w:rsidP="009D2A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</w:rPr>
            </w:pPr>
          </w:p>
        </w:tc>
      </w:tr>
      <w:tr w:rsidR="009D2A71" w:rsidRPr="009D2A71" w14:paraId="3D35979C" w14:textId="77777777" w:rsidTr="009D2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/>
            </w:tcBorders>
            <w:shd w:val="clear" w:color="auto" w:fill="253356"/>
          </w:tcPr>
          <w:p w14:paraId="345AAA17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500" w:type="pct"/>
            <w:tcBorders>
              <w:bottom w:val="single" w:sz="18" w:space="0" w:color="FFFFFF"/>
            </w:tcBorders>
            <w:shd w:val="clear" w:color="auto" w:fill="253356"/>
          </w:tcPr>
          <w:p w14:paraId="153C1671" w14:textId="77777777" w:rsidR="009D2A71" w:rsidRPr="009D2A71" w:rsidRDefault="009D2A71" w:rsidP="009D2A71">
            <w:pPr>
              <w:spacing w:before="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eastAsia="MS PMincho" w:hAnsi="Cooper Black" w:cs="Times New Roman"/>
                <w:color w:val="FFFFFF"/>
                <w:sz w:val="64"/>
                <w:szCs w:val="64"/>
              </w:rPr>
            </w:pPr>
            <w:r w:rsidRPr="009D2A71">
              <w:rPr>
                <w:rFonts w:ascii="Cooper Black" w:eastAsia="MS PMincho" w:hAnsi="Cooper Black" w:cs="Times New Roman"/>
                <w:color w:val="FFFFFF"/>
                <w:sz w:val="64"/>
                <w:szCs w:val="64"/>
              </w:rPr>
              <w:fldChar w:fldCharType="begin"/>
            </w:r>
            <w:r w:rsidRPr="009D2A71">
              <w:rPr>
                <w:rFonts w:ascii="Cooper Black" w:eastAsia="MS PMincho" w:hAnsi="Cooper Black" w:cs="Times New Roman"/>
                <w:color w:val="FFFFFF"/>
                <w:sz w:val="64"/>
                <w:szCs w:val="64"/>
              </w:rPr>
              <w:instrText xml:space="preserve"> DOCVARIABLE  MonthStart \@  yyyy   \* MERGEFORMAT </w:instrText>
            </w:r>
            <w:r w:rsidRPr="009D2A71">
              <w:rPr>
                <w:rFonts w:ascii="Cooper Black" w:eastAsia="MS PMincho" w:hAnsi="Cooper Black" w:cs="Times New Roman"/>
                <w:color w:val="FFFFFF"/>
                <w:sz w:val="64"/>
                <w:szCs w:val="64"/>
              </w:rPr>
              <w:fldChar w:fldCharType="separate"/>
            </w:r>
            <w:r w:rsidRPr="009D2A71">
              <w:rPr>
                <w:rFonts w:ascii="Cooper Black" w:eastAsia="MS PMincho" w:hAnsi="Cooper Black" w:cs="Times New Roman"/>
                <w:color w:val="FFFFFF"/>
                <w:sz w:val="64"/>
                <w:szCs w:val="64"/>
              </w:rPr>
              <w:t>2023</w:t>
            </w:r>
            <w:r w:rsidRPr="009D2A71">
              <w:rPr>
                <w:rFonts w:ascii="Cooper Black" w:eastAsia="MS PMincho" w:hAnsi="Cooper Black" w:cs="Times New Roman"/>
                <w:color w:val="FFFFFF"/>
                <w:sz w:val="64"/>
                <w:szCs w:val="64"/>
              </w:rPr>
              <w:fldChar w:fldCharType="end"/>
            </w:r>
          </w:p>
        </w:tc>
      </w:tr>
      <w:tr w:rsidR="009D2A71" w:rsidRPr="009D2A71" w14:paraId="086E8E1D" w14:textId="77777777" w:rsidTr="009D2A71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14:paraId="4C061C1B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500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14:paraId="217108E2" w14:textId="77777777" w:rsidR="009D2A71" w:rsidRPr="009D2A71" w:rsidRDefault="009D2A71" w:rsidP="009D2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9D2A71" w:rsidRPr="009D2A71" w14:paraId="39486AD0" w14:textId="77777777" w:rsidTr="009D2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144E9101" w14:textId="77777777" w:rsidR="009D2A71" w:rsidRPr="009D2A71" w:rsidRDefault="00000000" w:rsidP="009D2A71">
            <w:pPr>
              <w:jc w:val="center"/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</w:pPr>
            <w:sdt>
              <w:sdtPr>
                <w:rPr>
                  <w:rFonts w:ascii="Corbel" w:eastAsia="MS PMincho" w:hAnsi="Corbel" w:cs="Times New Roman"/>
                  <w:color w:val="595959"/>
                  <w:sz w:val="22"/>
                  <w:szCs w:val="24"/>
                </w:rPr>
                <w:id w:val="-100332196"/>
                <w:placeholder>
                  <w:docPart w:val="26D88E3DF6DB4E5D8ABA7CC2CBCCD10E"/>
                </w:placeholder>
                <w:temporary/>
                <w:showingPlcHdr/>
                <w15:appearance w15:val="hidden"/>
              </w:sdtPr>
              <w:sdtContent>
                <w:r w:rsidR="009D2A71" w:rsidRPr="009D2A71">
                  <w:rPr>
                    <w:rFonts w:ascii="Corbel" w:eastAsia="MS PMincho" w:hAnsi="Corbel" w:cs="Times New Roman"/>
                    <w:color w:val="595959"/>
                    <w:sz w:val="22"/>
                    <w:szCs w:val="24"/>
                  </w:rPr>
                  <w:t>Sunday</w:t>
                </w:r>
              </w:sdtContent>
            </w:sdt>
            <w:r w:rsidR="009D2A71" w:rsidRPr="009D2A71"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  <w:t xml:space="preserve"> </w:t>
            </w:r>
          </w:p>
        </w:tc>
        <w:tc>
          <w:tcPr>
            <w:tcW w:w="2055" w:type="dxa"/>
          </w:tcPr>
          <w:p w14:paraId="251D9C1F" w14:textId="77777777" w:rsidR="009D2A71" w:rsidRPr="009D2A71" w:rsidRDefault="00000000" w:rsidP="009D2A71">
            <w:pPr>
              <w:jc w:val="center"/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</w:pPr>
            <w:sdt>
              <w:sdtPr>
                <w:rPr>
                  <w:rFonts w:ascii="Corbel" w:eastAsia="MS PMincho" w:hAnsi="Corbel" w:cs="Times New Roman"/>
                  <w:color w:val="595959"/>
                  <w:sz w:val="22"/>
                  <w:szCs w:val="24"/>
                </w:rPr>
                <w:id w:val="-947385829"/>
                <w:placeholder>
                  <w:docPart w:val="B5C4A29914A74691A8F26C22F5A12F88"/>
                </w:placeholder>
                <w:temporary/>
                <w:showingPlcHdr/>
                <w15:appearance w15:val="hidden"/>
              </w:sdtPr>
              <w:sdtContent>
                <w:r w:rsidR="009D2A71" w:rsidRPr="009D2A71">
                  <w:rPr>
                    <w:rFonts w:ascii="Corbel" w:eastAsia="MS PMincho" w:hAnsi="Corbel" w:cs="Times New Roman"/>
                    <w:color w:val="595959"/>
                    <w:sz w:val="22"/>
                    <w:szCs w:val="24"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14:paraId="7BFB130C" w14:textId="77777777" w:rsidR="009D2A71" w:rsidRPr="009D2A71" w:rsidRDefault="00000000" w:rsidP="009D2A71">
            <w:pPr>
              <w:jc w:val="center"/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</w:pPr>
            <w:sdt>
              <w:sdtPr>
                <w:rPr>
                  <w:rFonts w:ascii="Corbel" w:eastAsia="MS PMincho" w:hAnsi="Corbel" w:cs="Times New Roman"/>
                  <w:color w:val="595959"/>
                  <w:sz w:val="22"/>
                  <w:szCs w:val="24"/>
                </w:rPr>
                <w:id w:val="-39986172"/>
                <w:placeholder>
                  <w:docPart w:val="A9FAD99EEAEA408B8A9D6C71CF46952D"/>
                </w:placeholder>
                <w:temporary/>
                <w:showingPlcHdr/>
                <w15:appearance w15:val="hidden"/>
              </w:sdtPr>
              <w:sdtContent>
                <w:r w:rsidR="009D2A71" w:rsidRPr="009D2A71">
                  <w:rPr>
                    <w:rFonts w:ascii="Corbel" w:eastAsia="MS PMincho" w:hAnsi="Corbel" w:cs="Times New Roman"/>
                    <w:color w:val="595959"/>
                    <w:sz w:val="22"/>
                    <w:szCs w:val="24"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14:paraId="6A169FA1" w14:textId="77777777" w:rsidR="009D2A71" w:rsidRPr="009D2A71" w:rsidRDefault="00000000" w:rsidP="009D2A71">
            <w:pPr>
              <w:jc w:val="center"/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</w:pPr>
            <w:sdt>
              <w:sdtPr>
                <w:rPr>
                  <w:rFonts w:ascii="Corbel" w:eastAsia="MS PMincho" w:hAnsi="Corbel" w:cs="Times New Roman"/>
                  <w:color w:val="595959"/>
                  <w:sz w:val="22"/>
                  <w:szCs w:val="24"/>
                </w:rPr>
                <w:id w:val="-20625744"/>
                <w:placeholder>
                  <w:docPart w:val="69F3201729454801B43B65EE0B43929E"/>
                </w:placeholder>
                <w:temporary/>
                <w:showingPlcHdr/>
                <w15:appearance w15:val="hidden"/>
              </w:sdtPr>
              <w:sdtContent>
                <w:r w:rsidR="009D2A71" w:rsidRPr="009D2A71">
                  <w:rPr>
                    <w:rFonts w:ascii="Corbel" w:eastAsia="MS PMincho" w:hAnsi="Corbel" w:cs="Times New Roman"/>
                    <w:color w:val="595959"/>
                    <w:sz w:val="22"/>
                    <w:szCs w:val="24"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14:paraId="00F6CF77" w14:textId="77777777" w:rsidR="009D2A71" w:rsidRPr="009D2A71" w:rsidRDefault="00000000" w:rsidP="009D2A71">
            <w:pPr>
              <w:jc w:val="center"/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</w:pPr>
            <w:sdt>
              <w:sdtPr>
                <w:rPr>
                  <w:rFonts w:ascii="Corbel" w:eastAsia="MS PMincho" w:hAnsi="Corbel" w:cs="Times New Roman"/>
                  <w:color w:val="595959"/>
                  <w:sz w:val="22"/>
                  <w:szCs w:val="24"/>
                </w:rPr>
                <w:id w:val="659588505"/>
                <w:placeholder>
                  <w:docPart w:val="C1A1E21C6EF74EDBA1199A8C9614FB25"/>
                </w:placeholder>
                <w:temporary/>
                <w:showingPlcHdr/>
                <w15:appearance w15:val="hidden"/>
              </w:sdtPr>
              <w:sdtContent>
                <w:r w:rsidR="009D2A71" w:rsidRPr="009D2A71">
                  <w:rPr>
                    <w:rFonts w:ascii="Corbel" w:eastAsia="MS PMincho" w:hAnsi="Corbel" w:cs="Times New Roman"/>
                    <w:color w:val="595959"/>
                    <w:sz w:val="22"/>
                    <w:szCs w:val="24"/>
                  </w:rPr>
                  <w:t>Thursday</w:t>
                </w:r>
              </w:sdtContent>
            </w:sdt>
          </w:p>
        </w:tc>
        <w:tc>
          <w:tcPr>
            <w:tcW w:w="2055" w:type="dxa"/>
          </w:tcPr>
          <w:p w14:paraId="1781B1E5" w14:textId="77777777" w:rsidR="009D2A71" w:rsidRPr="009D2A71" w:rsidRDefault="00000000" w:rsidP="009D2A71">
            <w:pPr>
              <w:jc w:val="center"/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</w:pPr>
            <w:sdt>
              <w:sdtPr>
                <w:rPr>
                  <w:rFonts w:ascii="Corbel" w:eastAsia="MS PMincho" w:hAnsi="Corbel" w:cs="Times New Roman"/>
                  <w:color w:val="595959"/>
                  <w:sz w:val="22"/>
                  <w:szCs w:val="24"/>
                </w:rPr>
                <w:id w:val="-1877991785"/>
                <w:placeholder>
                  <w:docPart w:val="A0D051B746E74EFD93D38E73A7F4F746"/>
                </w:placeholder>
                <w:temporary/>
                <w:showingPlcHdr/>
                <w15:appearance w15:val="hidden"/>
              </w:sdtPr>
              <w:sdtContent>
                <w:r w:rsidR="009D2A71" w:rsidRPr="009D2A71">
                  <w:rPr>
                    <w:rFonts w:ascii="Corbel" w:eastAsia="MS PMincho" w:hAnsi="Corbel" w:cs="Times New Roman"/>
                    <w:color w:val="595959"/>
                    <w:sz w:val="22"/>
                    <w:szCs w:val="24"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14:paraId="6592515E" w14:textId="77777777" w:rsidR="009D2A71" w:rsidRPr="009D2A71" w:rsidRDefault="00000000" w:rsidP="009D2A71">
            <w:pPr>
              <w:jc w:val="center"/>
              <w:rPr>
                <w:rFonts w:ascii="Corbel" w:eastAsia="MS PMincho" w:hAnsi="Corbel" w:cs="Times New Roman"/>
                <w:color w:val="595959"/>
                <w:sz w:val="22"/>
                <w:szCs w:val="24"/>
              </w:rPr>
            </w:pPr>
            <w:sdt>
              <w:sdtPr>
                <w:rPr>
                  <w:rFonts w:ascii="Corbel" w:eastAsia="MS PMincho" w:hAnsi="Corbel" w:cs="Times New Roman"/>
                  <w:color w:val="595959"/>
                  <w:sz w:val="22"/>
                  <w:szCs w:val="24"/>
                </w:rPr>
                <w:id w:val="-516928712"/>
                <w:placeholder>
                  <w:docPart w:val="B5E0BA0E7E3447AFA346F17734BB23FC"/>
                </w:placeholder>
                <w:temporary/>
                <w:showingPlcHdr/>
                <w15:appearance w15:val="hidden"/>
              </w:sdtPr>
              <w:sdtContent>
                <w:r w:rsidR="009D2A71" w:rsidRPr="009D2A71">
                  <w:rPr>
                    <w:rFonts w:ascii="Corbel" w:eastAsia="MS PMincho" w:hAnsi="Corbel" w:cs="Times New Roman"/>
                    <w:color w:val="595959"/>
                    <w:sz w:val="22"/>
                    <w:szCs w:val="24"/>
                  </w:rPr>
                  <w:t>Saturday</w:t>
                </w:r>
              </w:sdtContent>
            </w:sdt>
          </w:p>
        </w:tc>
      </w:tr>
      <w:tr w:rsidR="009D2A71" w:rsidRPr="009D2A71" w14:paraId="23637EC7" w14:textId="77777777" w:rsidTr="00CD3790">
        <w:tc>
          <w:tcPr>
            <w:tcW w:w="2054" w:type="dxa"/>
            <w:tcBorders>
              <w:bottom w:val="nil"/>
            </w:tcBorders>
          </w:tcPr>
          <w:p w14:paraId="2A367FB0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MonthStart \@ dddd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Saturday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"Sunday" 1 ""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7CD396A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MonthStart \@ dddd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Saturday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"Monday" 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=A2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&lt;&gt; 0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=A2+1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204D01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MonthStart \@ dddd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Saturday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"Tuesday" 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=B2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&lt;&gt; 0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=B2+1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D3713BA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MonthStart \@ dddd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Saturday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"Wednesday" 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=C2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&lt;&gt; 0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=C2+1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4FCA3C8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MonthStart \@ dddd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Saturday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= "Thursday" 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=D2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&lt;&gt; 0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=D2+1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4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B240800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MonthStart \@ dddd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Saturday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"Friday" 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=E2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&lt;&gt; 0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=E2+1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053A166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MonthStart \@ dddd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Saturday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"Saturday" 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=F2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&lt;&gt; 0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=F2+1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</w:tr>
      <w:tr w:rsidR="009D2A71" w:rsidRPr="009D2A71" w14:paraId="4F63E675" w14:textId="77777777" w:rsidTr="009D2A7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/>
            </w:tcBorders>
          </w:tcPr>
          <w:p w14:paraId="3B035F07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0B616364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322EB09F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443A8D91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1555CA4C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173E7830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52959437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</w:tr>
      <w:tr w:rsidR="009D2A71" w:rsidRPr="009D2A71" w14:paraId="7ADAAAC8" w14:textId="77777777" w:rsidTr="009D2A71">
        <w:tc>
          <w:tcPr>
            <w:tcW w:w="2054" w:type="dxa"/>
            <w:tcBorders>
              <w:top w:val="single" w:sz="6" w:space="0" w:color="BFBFBF"/>
              <w:bottom w:val="nil"/>
            </w:tcBorders>
          </w:tcPr>
          <w:p w14:paraId="468D0699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=G2+1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2B42EB3B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=A4+1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3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4147137F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=B4+1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4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5EC3B98A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=C4+1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5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15B1CB23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=D4+1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6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60CAB5AF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=E4+1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7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5BA8EEB6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=F4+1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8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</w:tr>
      <w:tr w:rsidR="009D2A71" w:rsidRPr="009D2A71" w14:paraId="6218574D" w14:textId="77777777" w:rsidTr="009D2A7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/>
            </w:tcBorders>
          </w:tcPr>
          <w:p w14:paraId="31D6C5B9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176C28D8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2B67A9C2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42E82F4C" w14:textId="618D1C27" w:rsidR="009D2A71" w:rsidRPr="009D2A71" w:rsidRDefault="00E221AD" w:rsidP="009D2A71">
            <w:pPr>
              <w:rPr>
                <w:rFonts w:ascii="Corbel" w:eastAsia="MS PMincho" w:hAnsi="Corbel" w:cs="Times New Roman"/>
              </w:rPr>
            </w:pPr>
            <w:r>
              <w:rPr>
                <w:rFonts w:ascii="Corbel" w:eastAsia="MS PMincho" w:hAnsi="Corbe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7DDE74" wp14:editId="38C2D42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-139065</wp:posOffset>
                      </wp:positionV>
                      <wp:extent cx="1066800" cy="666750"/>
                      <wp:effectExtent l="0" t="0" r="0" b="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FF9">
                                  <a:lumMod val="5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25C1EB" w14:textId="5293F0A2" w:rsidR="00E221AD" w:rsidRPr="00EB6911" w:rsidRDefault="000E11EE" w:rsidP="00E22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CD0861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New Customers: </w:t>
                                  </w:r>
                                  <w:r w:rsidR="00E221AD" w:rsidRPr="00A717BA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Spectrum</w:t>
                                  </w:r>
                                  <w:r w:rsidR="00E221AD" w:rsidRPr="00EB6911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 xml:space="preserve"> generates</w:t>
                                  </w:r>
                                  <w:r w:rsidR="001744B2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 xml:space="preserve"> first</w:t>
                                  </w:r>
                                  <w:r w:rsidR="00CD0861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 xml:space="preserve"> check-in </w:t>
                                  </w:r>
                                  <w:r w:rsidR="00E221AD" w:rsidRPr="00EB6911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DDE74" id="Rectangle 33" o:spid="_x0000_s1038" style="position:absolute;margin-left:-.55pt;margin-top:-10.95pt;width:84pt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" fillcolor="#2191c9" stroked="f" strokeweight="2pt">
                      <v:textbox>
                        <w:txbxContent>
                          <w:p w14:paraId="3625C1EB" w14:textId="5293F0A2" w:rsidR="00E221AD" w:rsidRPr="00EB6911" w:rsidRDefault="000E11EE" w:rsidP="00E221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CD0861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New Customers: </w:t>
                            </w:r>
                            <w:r w:rsidR="00E221AD" w:rsidRPr="00A717BA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>Spectrum</w:t>
                            </w:r>
                            <w:r w:rsidR="00E221AD" w:rsidRPr="00EB6911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generates</w:t>
                            </w:r>
                            <w:r w:rsidR="001744B2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first</w:t>
                            </w:r>
                            <w:r w:rsidR="00CD0861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check-in </w:t>
                            </w:r>
                            <w:r w:rsidR="00E221AD" w:rsidRPr="00EB6911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>email</w:t>
                            </w:r>
                            <w:r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606B5CCF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11D4681D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1CAADE21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</w:tr>
      <w:tr w:rsidR="009D2A71" w:rsidRPr="009D2A71" w14:paraId="5AF5250F" w14:textId="77777777" w:rsidTr="009D2A71">
        <w:tc>
          <w:tcPr>
            <w:tcW w:w="2054" w:type="dxa"/>
            <w:tcBorders>
              <w:top w:val="single" w:sz="6" w:space="0" w:color="BFBFBF"/>
              <w:bottom w:val="nil"/>
            </w:tcBorders>
          </w:tcPr>
          <w:p w14:paraId="5ADA1178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=G4+1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9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7ADD0307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=A6+1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10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0BCA2CF7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=B6+1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11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662BB84D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=C6+1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12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364A4122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=D6+1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13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59B1830D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=E6+1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14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09FD716D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=F6+1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15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</w:tr>
      <w:tr w:rsidR="009D2A71" w:rsidRPr="009D2A71" w14:paraId="6EFF15E2" w14:textId="77777777" w:rsidTr="009D2A7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/>
            </w:tcBorders>
          </w:tcPr>
          <w:p w14:paraId="099B8EB6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2FBEA2ED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3F7D2A86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3FD53B02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72459DE1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73C6BEFD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2A99F2A9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</w:tr>
      <w:tr w:rsidR="009D2A71" w:rsidRPr="009D2A71" w14:paraId="1966D8CD" w14:textId="77777777" w:rsidTr="009D2A71">
        <w:tc>
          <w:tcPr>
            <w:tcW w:w="2054" w:type="dxa"/>
            <w:tcBorders>
              <w:top w:val="single" w:sz="6" w:space="0" w:color="BFBFBF"/>
              <w:bottom w:val="nil"/>
            </w:tcBorders>
          </w:tcPr>
          <w:p w14:paraId="4AF76CCC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=G6+1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16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1115A4F4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=A8+1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17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0665EC20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=B8+1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18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0F20460B" w14:textId="24B2BAB4" w:rsidR="009D2A71" w:rsidRPr="009D2A71" w:rsidRDefault="007755B9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>
              <w:rPr>
                <w:rFonts w:ascii="Corbel" w:eastAsia="MS PMincho" w:hAnsi="Corbe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ADE053" wp14:editId="3331B0D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52705</wp:posOffset>
                      </wp:positionV>
                      <wp:extent cx="1028700" cy="666750"/>
                      <wp:effectExtent l="0" t="0" r="0" b="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FF9">
                                  <a:lumMod val="5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D385D7" w14:textId="1BB635D8" w:rsidR="007755B9" w:rsidRPr="00EB6911" w:rsidRDefault="007755B9" w:rsidP="007755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CD0861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New Customers: </w:t>
                                  </w:r>
                                  <w:r w:rsidRPr="00EB6911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Spectrum generates</w:t>
                                  </w:r>
                                  <w:r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1744B2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 xml:space="preserve">last </w:t>
                                  </w:r>
                                  <w:r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 xml:space="preserve">check-in </w:t>
                                  </w:r>
                                  <w:r w:rsidRPr="00EB6911"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Corbel" w:eastAsia="MS PMincho" w:hAnsi="Corbel" w:cs="Times New Roman"/>
                                      <w:b/>
                                      <w:bCs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DE053" id="Rectangle 34" o:spid="_x0000_s1039" style="position:absolute;left:0;text-align:left;margin-left:-2.05pt;margin-top:4.15pt;width:81pt;height:5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" fillcolor="#2191c9" stroked="f" strokeweight="2pt">
                      <v:textbox>
                        <w:txbxContent>
                          <w:p w14:paraId="5CD385D7" w14:textId="1BB635D8" w:rsidR="007755B9" w:rsidRPr="00EB6911" w:rsidRDefault="007755B9" w:rsidP="007755B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CD0861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New Customers: </w:t>
                            </w:r>
                            <w:r w:rsidRPr="00EB6911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>Spectrum generates</w:t>
                            </w:r>
                            <w:r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744B2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last </w:t>
                            </w:r>
                            <w:r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check-in </w:t>
                            </w:r>
                            <w:r w:rsidRPr="00EB6911"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>email</w:t>
                            </w:r>
                            <w:r>
                              <w:rPr>
                                <w:rFonts w:ascii="Corbel" w:eastAsia="MS PMincho" w:hAnsi="Corbel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2A71"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="009D2A71"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=C8+1 </w:instrText>
            </w:r>
            <w:r w:rsidR="009D2A71"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="009D2A71"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19</w:t>
            </w:r>
            <w:r w:rsidR="009D2A71"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642BD33C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=D8+1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20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00538A54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=E8+1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21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1FEE70B7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=F8+1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22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</w:tr>
      <w:tr w:rsidR="009D2A71" w:rsidRPr="009D2A71" w14:paraId="322C91A0" w14:textId="77777777" w:rsidTr="009D2A7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/>
            </w:tcBorders>
          </w:tcPr>
          <w:p w14:paraId="1997FACE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767D6B80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44921652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336F1557" w14:textId="57063882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4792845F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5AECFB37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506E4A7E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</w:tr>
      <w:tr w:rsidR="009D2A71" w:rsidRPr="009D2A71" w14:paraId="7E01FF6A" w14:textId="77777777" w:rsidTr="009D2A71">
        <w:tc>
          <w:tcPr>
            <w:tcW w:w="2054" w:type="dxa"/>
            <w:tcBorders>
              <w:top w:val="single" w:sz="6" w:space="0" w:color="BFBFBF"/>
              <w:bottom w:val="nil"/>
            </w:tcBorders>
          </w:tcPr>
          <w:p w14:paraId="72DB7665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=G8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22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=G8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22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31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=G8+1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23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23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23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685A07A3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=A10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23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=A10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23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31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=A10+1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24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24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24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60E3D74C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=B10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24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=B10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24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31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=B10+1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25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25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25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1FC76BB5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=C10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25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=C10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25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31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=C10+1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26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26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26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407BC436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=D10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26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=D10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26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31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=D10+1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27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27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27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67233411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=E10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27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=E10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27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31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=E10+1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28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28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28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</w:tcPr>
          <w:p w14:paraId="4C9151F5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=F10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28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=F10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28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31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=F10+1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29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29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29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</w:tr>
      <w:tr w:rsidR="009D2A71" w:rsidRPr="009D2A71" w14:paraId="41919361" w14:textId="77777777" w:rsidTr="009D2A7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/>
            </w:tcBorders>
          </w:tcPr>
          <w:p w14:paraId="2DB0766D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65BC033F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78D564F2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2D8E88AF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501E6349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38D3CCD3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</w:tcPr>
          <w:p w14:paraId="3065844F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</w:tr>
      <w:tr w:rsidR="009D2A71" w:rsidRPr="009D2A71" w14:paraId="2C581F83" w14:textId="77777777" w:rsidTr="009D2A71">
        <w:tc>
          <w:tcPr>
            <w:tcW w:w="2054" w:type="dxa"/>
            <w:tcBorders>
              <w:top w:val="single" w:sz="6" w:space="0" w:color="BFBFBF"/>
            </w:tcBorders>
          </w:tcPr>
          <w:p w14:paraId="08CFD16D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=G10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29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=G10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29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31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=G10+1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30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</w:tcBorders>
          </w:tcPr>
          <w:p w14:paraId="27A1E644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=A12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 0,""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IF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=A12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30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&lt;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DocVariable MonthEnd \@ d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>31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begin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=A12+1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31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instrText xml:space="preserve"> "" 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instrText>31</w:instrTex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separate"/>
            </w:r>
            <w:r w:rsidRPr="009D2A71">
              <w:rPr>
                <w:rFonts w:ascii="Corbel" w:eastAsia="MS PMincho" w:hAnsi="Corbel" w:cs="Times New Roman"/>
                <w:noProof/>
                <w:color w:val="595959"/>
                <w:sz w:val="22"/>
              </w:rPr>
              <w:t>31</w:t>
            </w:r>
            <w:r w:rsidRPr="009D2A71">
              <w:rPr>
                <w:rFonts w:ascii="Corbel" w:eastAsia="MS PMincho" w:hAnsi="Corbel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/>
            </w:tcBorders>
          </w:tcPr>
          <w:p w14:paraId="090B83DE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</w:p>
        </w:tc>
        <w:tc>
          <w:tcPr>
            <w:tcW w:w="2055" w:type="dxa"/>
            <w:tcBorders>
              <w:top w:val="single" w:sz="6" w:space="0" w:color="BFBFBF"/>
            </w:tcBorders>
          </w:tcPr>
          <w:p w14:paraId="19CE81DD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</w:p>
        </w:tc>
        <w:tc>
          <w:tcPr>
            <w:tcW w:w="2055" w:type="dxa"/>
            <w:tcBorders>
              <w:top w:val="single" w:sz="6" w:space="0" w:color="BFBFBF"/>
            </w:tcBorders>
          </w:tcPr>
          <w:p w14:paraId="2258C731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</w:p>
        </w:tc>
        <w:tc>
          <w:tcPr>
            <w:tcW w:w="2055" w:type="dxa"/>
            <w:tcBorders>
              <w:top w:val="single" w:sz="6" w:space="0" w:color="BFBFBF"/>
            </w:tcBorders>
          </w:tcPr>
          <w:p w14:paraId="42DE565A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</w:p>
        </w:tc>
        <w:tc>
          <w:tcPr>
            <w:tcW w:w="2055" w:type="dxa"/>
            <w:tcBorders>
              <w:top w:val="single" w:sz="6" w:space="0" w:color="BFBFBF"/>
            </w:tcBorders>
          </w:tcPr>
          <w:p w14:paraId="66A39355" w14:textId="77777777" w:rsidR="009D2A71" w:rsidRPr="009D2A71" w:rsidRDefault="009D2A71" w:rsidP="009D2A71">
            <w:pPr>
              <w:spacing w:before="0" w:after="0"/>
              <w:jc w:val="right"/>
              <w:rPr>
                <w:rFonts w:ascii="Corbel" w:eastAsia="MS PMincho" w:hAnsi="Corbel" w:cs="Times New Roman"/>
                <w:color w:val="595959"/>
                <w:sz w:val="22"/>
              </w:rPr>
            </w:pPr>
          </w:p>
        </w:tc>
      </w:tr>
      <w:tr w:rsidR="009D2A71" w:rsidRPr="009D2A71" w14:paraId="2CE4D6F9" w14:textId="77777777" w:rsidTr="00CD3790">
        <w:trPr>
          <w:trHeight w:hRule="exact" w:val="907"/>
        </w:trPr>
        <w:tc>
          <w:tcPr>
            <w:tcW w:w="2054" w:type="dxa"/>
          </w:tcPr>
          <w:p w14:paraId="4BBDB330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</w:tcPr>
          <w:p w14:paraId="47902708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</w:tcPr>
          <w:p w14:paraId="00363BA5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</w:tcPr>
          <w:p w14:paraId="3B9AE556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</w:tcPr>
          <w:p w14:paraId="405CD728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</w:tcPr>
          <w:p w14:paraId="44B6E343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  <w:tc>
          <w:tcPr>
            <w:tcW w:w="2055" w:type="dxa"/>
          </w:tcPr>
          <w:p w14:paraId="373950FD" w14:textId="77777777" w:rsidR="009D2A71" w:rsidRPr="009D2A71" w:rsidRDefault="009D2A71" w:rsidP="009D2A71">
            <w:pPr>
              <w:rPr>
                <w:rFonts w:ascii="Corbel" w:eastAsia="MS PMincho" w:hAnsi="Corbel" w:cs="Times New Roman"/>
              </w:rPr>
            </w:pPr>
          </w:p>
        </w:tc>
      </w:tr>
    </w:tbl>
    <w:p w14:paraId="7A2A8907" w14:textId="77777777" w:rsidR="006F1428" w:rsidRDefault="006F1428"/>
    <w:sectPr w:rsidR="006F14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5C02" w14:textId="77777777" w:rsidR="00A01FDB" w:rsidRDefault="00A01FDB">
      <w:pPr>
        <w:spacing w:before="0" w:after="0"/>
      </w:pPr>
      <w:r>
        <w:separator/>
      </w:r>
    </w:p>
  </w:endnote>
  <w:endnote w:type="continuationSeparator" w:id="0">
    <w:p w14:paraId="4CF887CE" w14:textId="77777777" w:rsidR="00A01FDB" w:rsidRDefault="00A01F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BD2A" w14:textId="77777777" w:rsidR="00A01FDB" w:rsidRDefault="00A01FDB">
      <w:pPr>
        <w:spacing w:before="0" w:after="0"/>
      </w:pPr>
      <w:r>
        <w:separator/>
      </w:r>
    </w:p>
  </w:footnote>
  <w:footnote w:type="continuationSeparator" w:id="0">
    <w:p w14:paraId="6F845B5F" w14:textId="77777777" w:rsidR="00A01FDB" w:rsidRDefault="00A01FD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  <w:docVar w:name="ShowDynamicGuides" w:val="1"/>
    <w:docVar w:name="ShowMarginGuides" w:val="0"/>
    <w:docVar w:name="ShowOutlines" w:val="0"/>
    <w:docVar w:name="ShowStaticGuides" w:val="0"/>
  </w:docVars>
  <w:rsids>
    <w:rsidRoot w:val="00357AB0"/>
    <w:rsid w:val="0000207F"/>
    <w:rsid w:val="000154B6"/>
    <w:rsid w:val="00050084"/>
    <w:rsid w:val="00056814"/>
    <w:rsid w:val="00065444"/>
    <w:rsid w:val="0006779F"/>
    <w:rsid w:val="000A20FE"/>
    <w:rsid w:val="000B350D"/>
    <w:rsid w:val="000B7157"/>
    <w:rsid w:val="000C1BE5"/>
    <w:rsid w:val="000E11EE"/>
    <w:rsid w:val="0011772B"/>
    <w:rsid w:val="001744B2"/>
    <w:rsid w:val="00193EE2"/>
    <w:rsid w:val="001A3A8D"/>
    <w:rsid w:val="001A49A9"/>
    <w:rsid w:val="001C2B53"/>
    <w:rsid w:val="001C5DC3"/>
    <w:rsid w:val="001F6A6E"/>
    <w:rsid w:val="00201174"/>
    <w:rsid w:val="00202DC4"/>
    <w:rsid w:val="00233DD7"/>
    <w:rsid w:val="002459D5"/>
    <w:rsid w:val="0027720C"/>
    <w:rsid w:val="002A5EED"/>
    <w:rsid w:val="002D689D"/>
    <w:rsid w:val="002F5A08"/>
    <w:rsid w:val="002F6E35"/>
    <w:rsid w:val="00357AB0"/>
    <w:rsid w:val="003628E2"/>
    <w:rsid w:val="003D7DDA"/>
    <w:rsid w:val="003E1BBF"/>
    <w:rsid w:val="00406C2A"/>
    <w:rsid w:val="00420111"/>
    <w:rsid w:val="00441E3F"/>
    <w:rsid w:val="00454FED"/>
    <w:rsid w:val="004C5B17"/>
    <w:rsid w:val="005450CD"/>
    <w:rsid w:val="00553625"/>
    <w:rsid w:val="005562FE"/>
    <w:rsid w:val="00557989"/>
    <w:rsid w:val="005744D1"/>
    <w:rsid w:val="00576E5A"/>
    <w:rsid w:val="005E5001"/>
    <w:rsid w:val="00667DF0"/>
    <w:rsid w:val="0067263E"/>
    <w:rsid w:val="006C44B4"/>
    <w:rsid w:val="006E583B"/>
    <w:rsid w:val="006F1428"/>
    <w:rsid w:val="006F4E3A"/>
    <w:rsid w:val="006F5382"/>
    <w:rsid w:val="00736074"/>
    <w:rsid w:val="007564A4"/>
    <w:rsid w:val="007755B9"/>
    <w:rsid w:val="007777B1"/>
    <w:rsid w:val="007A49F2"/>
    <w:rsid w:val="007E1C27"/>
    <w:rsid w:val="00874C9A"/>
    <w:rsid w:val="00894170"/>
    <w:rsid w:val="008C265B"/>
    <w:rsid w:val="008F7739"/>
    <w:rsid w:val="009035F5"/>
    <w:rsid w:val="00904B73"/>
    <w:rsid w:val="00944085"/>
    <w:rsid w:val="00944E1E"/>
    <w:rsid w:val="00946A27"/>
    <w:rsid w:val="0095119B"/>
    <w:rsid w:val="00966245"/>
    <w:rsid w:val="009A0FFF"/>
    <w:rsid w:val="009D2A71"/>
    <w:rsid w:val="00A01FDB"/>
    <w:rsid w:val="00A104D2"/>
    <w:rsid w:val="00A43E6F"/>
    <w:rsid w:val="00A4654E"/>
    <w:rsid w:val="00A62356"/>
    <w:rsid w:val="00A717BA"/>
    <w:rsid w:val="00A73BBF"/>
    <w:rsid w:val="00A8771E"/>
    <w:rsid w:val="00AB29FA"/>
    <w:rsid w:val="00AE52CB"/>
    <w:rsid w:val="00B70858"/>
    <w:rsid w:val="00B8151A"/>
    <w:rsid w:val="00B91653"/>
    <w:rsid w:val="00C11D39"/>
    <w:rsid w:val="00C25ECA"/>
    <w:rsid w:val="00C538E0"/>
    <w:rsid w:val="00C71D73"/>
    <w:rsid w:val="00C7735D"/>
    <w:rsid w:val="00CA331F"/>
    <w:rsid w:val="00CA6248"/>
    <w:rsid w:val="00CB1C1C"/>
    <w:rsid w:val="00CC12BD"/>
    <w:rsid w:val="00CD0861"/>
    <w:rsid w:val="00D17693"/>
    <w:rsid w:val="00D933D9"/>
    <w:rsid w:val="00DE6C1E"/>
    <w:rsid w:val="00DF051F"/>
    <w:rsid w:val="00DF281A"/>
    <w:rsid w:val="00DF32DE"/>
    <w:rsid w:val="00E02644"/>
    <w:rsid w:val="00E221AD"/>
    <w:rsid w:val="00E54E11"/>
    <w:rsid w:val="00E55557"/>
    <w:rsid w:val="00EA1691"/>
    <w:rsid w:val="00EB320B"/>
    <w:rsid w:val="00EB6911"/>
    <w:rsid w:val="00EE07CC"/>
    <w:rsid w:val="00EE7A53"/>
    <w:rsid w:val="00EF45AC"/>
    <w:rsid w:val="00F2317E"/>
    <w:rsid w:val="00F366E3"/>
    <w:rsid w:val="00FA21CA"/>
    <w:rsid w:val="00FA2F8F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670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0F6FC6" w:themeColor="accent1" w:shadow="1"/>
        <w:left w:val="single" w:sz="2" w:space="10" w:color="0F6FC6" w:themeColor="accent1" w:shadow="1"/>
        <w:bottom w:val="single" w:sz="2" w:space="10" w:color="0F6FC6" w:themeColor="accent1" w:shadow="1"/>
        <w:right w:val="single" w:sz="2" w:space="10" w:color="0F6FC6" w:themeColor="accent1" w:shadow="1"/>
      </w:pBdr>
      <w:ind w:left="1152" w:right="1152"/>
    </w:pPr>
    <w:rPr>
      <w:i/>
      <w:iCs/>
      <w:color w:val="0F6FC6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0F6FC6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0F6FC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0F6FC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7366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7366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73763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849\AppData\Local\Microsoft\Office\16.0\DTS\en-US%7b45C72066-0E69-4298-8EAB-081DBFD51BFB%7d\%7bD515E94E-FCA9-4474-8B4B-DD5D2DC7EBD3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44BD2160B943E48F79BA4F0644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BA7D-DEFE-49FA-837C-317F93F1FD9B}"/>
      </w:docPartPr>
      <w:docPartBody>
        <w:p w:rsidR="00AA5C64" w:rsidRDefault="00AA5C64">
          <w:pPr>
            <w:pStyle w:val="7B44BD2160B943E48F79BA4F06444228"/>
          </w:pPr>
          <w:r>
            <w:t>Sunday</w:t>
          </w:r>
        </w:p>
      </w:docPartBody>
    </w:docPart>
    <w:docPart>
      <w:docPartPr>
        <w:name w:val="D20C4F97770A4FB09A5AA7CEEDC95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1A7A-2AA8-495C-B252-5262FAD583E0}"/>
      </w:docPartPr>
      <w:docPartBody>
        <w:p w:rsidR="00AA5C64" w:rsidRDefault="00AA5C64">
          <w:pPr>
            <w:pStyle w:val="D20C4F97770A4FB09A5AA7CEEDC9598B"/>
          </w:pPr>
          <w:r>
            <w:t>Monday</w:t>
          </w:r>
        </w:p>
      </w:docPartBody>
    </w:docPart>
    <w:docPart>
      <w:docPartPr>
        <w:name w:val="6A704012E3CB478E82E80B361C375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9096-7F8E-466B-B3EE-81453C4C82F8}"/>
      </w:docPartPr>
      <w:docPartBody>
        <w:p w:rsidR="00AA5C64" w:rsidRDefault="00AA5C64">
          <w:pPr>
            <w:pStyle w:val="6A704012E3CB478E82E80B361C375FFB"/>
          </w:pPr>
          <w:r>
            <w:t>Tuesday</w:t>
          </w:r>
        </w:p>
      </w:docPartBody>
    </w:docPart>
    <w:docPart>
      <w:docPartPr>
        <w:name w:val="6A31485EA2A248B9A0D8294E77EF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F5366-F847-4688-A02E-EFA4ED26151A}"/>
      </w:docPartPr>
      <w:docPartBody>
        <w:p w:rsidR="00AA5C64" w:rsidRDefault="00AA5C64">
          <w:pPr>
            <w:pStyle w:val="6A31485EA2A248B9A0D8294E77EF0525"/>
          </w:pPr>
          <w:r>
            <w:t>Wednesday</w:t>
          </w:r>
        </w:p>
      </w:docPartBody>
    </w:docPart>
    <w:docPart>
      <w:docPartPr>
        <w:name w:val="D5A07D341B604D06B1FC999CA7EA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FA8DE-F6C0-406E-951E-EA49CB20A299}"/>
      </w:docPartPr>
      <w:docPartBody>
        <w:p w:rsidR="00AA5C64" w:rsidRDefault="00AA5C64">
          <w:pPr>
            <w:pStyle w:val="D5A07D341B604D06B1FC999CA7EA6C69"/>
          </w:pPr>
          <w:r>
            <w:t>Thursday</w:t>
          </w:r>
        </w:p>
      </w:docPartBody>
    </w:docPart>
    <w:docPart>
      <w:docPartPr>
        <w:name w:val="7A80DFC681894BBC963A6DE62C59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19835-D4E9-4302-A8B5-A2FA5DF28748}"/>
      </w:docPartPr>
      <w:docPartBody>
        <w:p w:rsidR="00AA5C64" w:rsidRDefault="00AA5C64">
          <w:pPr>
            <w:pStyle w:val="7A80DFC681894BBC963A6DE62C597EC3"/>
          </w:pPr>
          <w:r>
            <w:t>Friday</w:t>
          </w:r>
        </w:p>
      </w:docPartBody>
    </w:docPart>
    <w:docPart>
      <w:docPartPr>
        <w:name w:val="530E6D7A9D274D0BA403364343B94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9C72-4C06-44CE-8A42-37B60AC56158}"/>
      </w:docPartPr>
      <w:docPartBody>
        <w:p w:rsidR="00AA5C64" w:rsidRDefault="00AA5C64">
          <w:pPr>
            <w:pStyle w:val="530E6D7A9D274D0BA403364343B94CF8"/>
          </w:pPr>
          <w:r>
            <w:t>Saturday</w:t>
          </w:r>
        </w:p>
      </w:docPartBody>
    </w:docPart>
    <w:docPart>
      <w:docPartPr>
        <w:name w:val="C1DAE764BFC142EB8BD5AE505CEE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4CC72-97B9-4860-98DC-F846A1C87293}"/>
      </w:docPartPr>
      <w:docPartBody>
        <w:p w:rsidR="004869AC" w:rsidRDefault="00947498" w:rsidP="00947498">
          <w:pPr>
            <w:pStyle w:val="C1DAE764BFC142EB8BD5AE505CEEC528"/>
          </w:pPr>
          <w:r>
            <w:t>Sunday</w:t>
          </w:r>
        </w:p>
      </w:docPartBody>
    </w:docPart>
    <w:docPart>
      <w:docPartPr>
        <w:name w:val="E006A337678342DFB44D53857452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1AB9D-9D0E-4499-ACEE-68524F898A1E}"/>
      </w:docPartPr>
      <w:docPartBody>
        <w:p w:rsidR="004869AC" w:rsidRDefault="00947498" w:rsidP="00947498">
          <w:pPr>
            <w:pStyle w:val="E006A337678342DFB44D53857452FB95"/>
          </w:pPr>
          <w:r>
            <w:t>Monday</w:t>
          </w:r>
        </w:p>
      </w:docPartBody>
    </w:docPart>
    <w:docPart>
      <w:docPartPr>
        <w:name w:val="A22D48B409B246E7A53506920A41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BDD2E-8518-464B-9F62-C541358603EF}"/>
      </w:docPartPr>
      <w:docPartBody>
        <w:p w:rsidR="004869AC" w:rsidRDefault="00947498" w:rsidP="00947498">
          <w:pPr>
            <w:pStyle w:val="A22D48B409B246E7A53506920A41975E"/>
          </w:pPr>
          <w:r>
            <w:t>Tuesday</w:t>
          </w:r>
        </w:p>
      </w:docPartBody>
    </w:docPart>
    <w:docPart>
      <w:docPartPr>
        <w:name w:val="655136E3549D4D598E9CC39CFFD6E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EBF39-EB71-4561-A1AA-8751E452DB92}"/>
      </w:docPartPr>
      <w:docPartBody>
        <w:p w:rsidR="004869AC" w:rsidRDefault="00947498" w:rsidP="00947498">
          <w:pPr>
            <w:pStyle w:val="655136E3549D4D598E9CC39CFFD6EA66"/>
          </w:pPr>
          <w:r>
            <w:t>Wednesday</w:t>
          </w:r>
        </w:p>
      </w:docPartBody>
    </w:docPart>
    <w:docPart>
      <w:docPartPr>
        <w:name w:val="7408C9D7DCE54F03AEA9EC0AB7D75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87ADB-60AE-4DF6-8C51-47A7F8DDA47B}"/>
      </w:docPartPr>
      <w:docPartBody>
        <w:p w:rsidR="004869AC" w:rsidRDefault="00947498" w:rsidP="00947498">
          <w:pPr>
            <w:pStyle w:val="7408C9D7DCE54F03AEA9EC0AB7D75B21"/>
          </w:pPr>
          <w:r>
            <w:t>Thursday</w:t>
          </w:r>
        </w:p>
      </w:docPartBody>
    </w:docPart>
    <w:docPart>
      <w:docPartPr>
        <w:name w:val="29260B834EF6434C91C1A586F50F9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535E8-B97B-4D79-A3A1-BB4A0ED13E93}"/>
      </w:docPartPr>
      <w:docPartBody>
        <w:p w:rsidR="004869AC" w:rsidRDefault="00947498" w:rsidP="00947498">
          <w:pPr>
            <w:pStyle w:val="29260B834EF6434C91C1A586F50F99B8"/>
          </w:pPr>
          <w:r>
            <w:t>Friday</w:t>
          </w:r>
        </w:p>
      </w:docPartBody>
    </w:docPart>
    <w:docPart>
      <w:docPartPr>
        <w:name w:val="8CF73686161843299367587E2141E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D030-84C0-419C-A75E-8BC5030B96BE}"/>
      </w:docPartPr>
      <w:docPartBody>
        <w:p w:rsidR="004869AC" w:rsidRDefault="00947498" w:rsidP="00947498">
          <w:pPr>
            <w:pStyle w:val="8CF73686161843299367587E2141EF4B"/>
          </w:pPr>
          <w:r>
            <w:t>Saturday</w:t>
          </w:r>
        </w:p>
      </w:docPartBody>
    </w:docPart>
    <w:docPart>
      <w:docPartPr>
        <w:name w:val="716F6A72BA054A119CFE49F2507C6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DB8CE-CA0F-4F71-8436-8E6C44639E46}"/>
      </w:docPartPr>
      <w:docPartBody>
        <w:p w:rsidR="004869AC" w:rsidRDefault="00947498" w:rsidP="00947498">
          <w:pPr>
            <w:pStyle w:val="716F6A72BA054A119CFE49F2507C6EB1"/>
          </w:pPr>
          <w:r>
            <w:t>Sunday</w:t>
          </w:r>
        </w:p>
      </w:docPartBody>
    </w:docPart>
    <w:docPart>
      <w:docPartPr>
        <w:name w:val="FE7DEE2AF3F14BB4BA8A980BE5099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76E14-C5B2-4140-A35F-7D1A0992F214}"/>
      </w:docPartPr>
      <w:docPartBody>
        <w:p w:rsidR="004869AC" w:rsidRDefault="00947498" w:rsidP="00947498">
          <w:pPr>
            <w:pStyle w:val="FE7DEE2AF3F14BB4BA8A980BE509903A"/>
          </w:pPr>
          <w:r>
            <w:t>Monday</w:t>
          </w:r>
        </w:p>
      </w:docPartBody>
    </w:docPart>
    <w:docPart>
      <w:docPartPr>
        <w:name w:val="17DC18E7FC8749A8946ED47B908E2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70925-9B65-4BED-9F2A-68C0F37ADC6C}"/>
      </w:docPartPr>
      <w:docPartBody>
        <w:p w:rsidR="004869AC" w:rsidRDefault="00947498" w:rsidP="00947498">
          <w:pPr>
            <w:pStyle w:val="17DC18E7FC8749A8946ED47B908E21AB"/>
          </w:pPr>
          <w:r>
            <w:t>Tuesday</w:t>
          </w:r>
        </w:p>
      </w:docPartBody>
    </w:docPart>
    <w:docPart>
      <w:docPartPr>
        <w:name w:val="CD858F72558B4D018B719528B21FD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F71F4-F9AA-43CF-B12D-06A516A80EA3}"/>
      </w:docPartPr>
      <w:docPartBody>
        <w:p w:rsidR="004869AC" w:rsidRDefault="00947498" w:rsidP="00947498">
          <w:pPr>
            <w:pStyle w:val="CD858F72558B4D018B719528B21FD7FE"/>
          </w:pPr>
          <w:r>
            <w:t>Wednesday</w:t>
          </w:r>
        </w:p>
      </w:docPartBody>
    </w:docPart>
    <w:docPart>
      <w:docPartPr>
        <w:name w:val="2AB03870AA744ED7BC1E81A33D47E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86F2D-02F4-4BAA-8D42-B3AE362F87B1}"/>
      </w:docPartPr>
      <w:docPartBody>
        <w:p w:rsidR="004869AC" w:rsidRDefault="00947498" w:rsidP="00947498">
          <w:pPr>
            <w:pStyle w:val="2AB03870AA744ED7BC1E81A33D47EB06"/>
          </w:pPr>
          <w:r>
            <w:t>Thursday</w:t>
          </w:r>
        </w:p>
      </w:docPartBody>
    </w:docPart>
    <w:docPart>
      <w:docPartPr>
        <w:name w:val="391E053F0D4F494688E6845F772A0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504C-C52C-42BF-AF02-A9C35A40E7E6}"/>
      </w:docPartPr>
      <w:docPartBody>
        <w:p w:rsidR="004869AC" w:rsidRDefault="00947498" w:rsidP="00947498">
          <w:pPr>
            <w:pStyle w:val="391E053F0D4F494688E6845F772A06B5"/>
          </w:pPr>
          <w:r>
            <w:t>Friday</w:t>
          </w:r>
        </w:p>
      </w:docPartBody>
    </w:docPart>
    <w:docPart>
      <w:docPartPr>
        <w:name w:val="AB4C228892A841CBABD265A20E4BF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EAAF6-2B4A-4F47-A18C-3852F879D72D}"/>
      </w:docPartPr>
      <w:docPartBody>
        <w:p w:rsidR="004869AC" w:rsidRDefault="00947498" w:rsidP="00947498">
          <w:pPr>
            <w:pStyle w:val="AB4C228892A841CBABD265A20E4BF60E"/>
          </w:pPr>
          <w:r>
            <w:t>Saturday</w:t>
          </w:r>
        </w:p>
      </w:docPartBody>
    </w:docPart>
    <w:docPart>
      <w:docPartPr>
        <w:name w:val="26D88E3DF6DB4E5D8ABA7CC2CBCC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95B25-15CB-49D8-8685-319366BA89B4}"/>
      </w:docPartPr>
      <w:docPartBody>
        <w:p w:rsidR="004869AC" w:rsidRDefault="00947498" w:rsidP="00947498">
          <w:pPr>
            <w:pStyle w:val="26D88E3DF6DB4E5D8ABA7CC2CBCCD10E"/>
          </w:pPr>
          <w:r>
            <w:t>Sunday</w:t>
          </w:r>
        </w:p>
      </w:docPartBody>
    </w:docPart>
    <w:docPart>
      <w:docPartPr>
        <w:name w:val="B5C4A29914A74691A8F26C22F5A1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E487B-E099-4269-AC3C-CE7E5D2CCC6A}"/>
      </w:docPartPr>
      <w:docPartBody>
        <w:p w:rsidR="004869AC" w:rsidRDefault="00947498" w:rsidP="00947498">
          <w:pPr>
            <w:pStyle w:val="B5C4A29914A74691A8F26C22F5A12F88"/>
          </w:pPr>
          <w:r>
            <w:t>Monday</w:t>
          </w:r>
        </w:p>
      </w:docPartBody>
    </w:docPart>
    <w:docPart>
      <w:docPartPr>
        <w:name w:val="A9FAD99EEAEA408B8A9D6C71CF469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E7AD-6500-49BE-AA62-0706EC7B8F93}"/>
      </w:docPartPr>
      <w:docPartBody>
        <w:p w:rsidR="004869AC" w:rsidRDefault="00947498" w:rsidP="00947498">
          <w:pPr>
            <w:pStyle w:val="A9FAD99EEAEA408B8A9D6C71CF46952D"/>
          </w:pPr>
          <w:r>
            <w:t>Tuesday</w:t>
          </w:r>
        </w:p>
      </w:docPartBody>
    </w:docPart>
    <w:docPart>
      <w:docPartPr>
        <w:name w:val="69F3201729454801B43B65EE0B439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611A1-286B-4285-B591-14F5AE763791}"/>
      </w:docPartPr>
      <w:docPartBody>
        <w:p w:rsidR="004869AC" w:rsidRDefault="00947498" w:rsidP="00947498">
          <w:pPr>
            <w:pStyle w:val="69F3201729454801B43B65EE0B43929E"/>
          </w:pPr>
          <w:r>
            <w:t>Wednesday</w:t>
          </w:r>
        </w:p>
      </w:docPartBody>
    </w:docPart>
    <w:docPart>
      <w:docPartPr>
        <w:name w:val="C1A1E21C6EF74EDBA1199A8C9614F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53B48-677E-430B-BB3F-D30DCB084566}"/>
      </w:docPartPr>
      <w:docPartBody>
        <w:p w:rsidR="004869AC" w:rsidRDefault="00947498" w:rsidP="00947498">
          <w:pPr>
            <w:pStyle w:val="C1A1E21C6EF74EDBA1199A8C9614FB25"/>
          </w:pPr>
          <w:r>
            <w:t>Thursday</w:t>
          </w:r>
        </w:p>
      </w:docPartBody>
    </w:docPart>
    <w:docPart>
      <w:docPartPr>
        <w:name w:val="A0D051B746E74EFD93D38E73A7F4F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0DCA4-603E-4904-B4C6-272834036A83}"/>
      </w:docPartPr>
      <w:docPartBody>
        <w:p w:rsidR="004869AC" w:rsidRDefault="00947498" w:rsidP="00947498">
          <w:pPr>
            <w:pStyle w:val="A0D051B746E74EFD93D38E73A7F4F746"/>
          </w:pPr>
          <w:r>
            <w:t>Friday</w:t>
          </w:r>
        </w:p>
      </w:docPartBody>
    </w:docPart>
    <w:docPart>
      <w:docPartPr>
        <w:name w:val="B5E0BA0E7E3447AFA346F17734BB2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1D8A8-ACFB-49F8-A8EA-3DE284695D81}"/>
      </w:docPartPr>
      <w:docPartBody>
        <w:p w:rsidR="004869AC" w:rsidRDefault="00947498" w:rsidP="00947498">
          <w:pPr>
            <w:pStyle w:val="B5E0BA0E7E3447AFA346F17734BB23F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64"/>
    <w:rsid w:val="004869AC"/>
    <w:rsid w:val="00947498"/>
    <w:rsid w:val="00AA5C64"/>
    <w:rsid w:val="00AC01E6"/>
    <w:rsid w:val="00F6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44BD2160B943E48F79BA4F06444228">
    <w:name w:val="7B44BD2160B943E48F79BA4F06444228"/>
  </w:style>
  <w:style w:type="paragraph" w:customStyle="1" w:styleId="D20C4F97770A4FB09A5AA7CEEDC9598B">
    <w:name w:val="D20C4F97770A4FB09A5AA7CEEDC9598B"/>
  </w:style>
  <w:style w:type="paragraph" w:customStyle="1" w:styleId="6A704012E3CB478E82E80B361C375FFB">
    <w:name w:val="6A704012E3CB478E82E80B361C375FFB"/>
  </w:style>
  <w:style w:type="paragraph" w:customStyle="1" w:styleId="6A31485EA2A248B9A0D8294E77EF0525">
    <w:name w:val="6A31485EA2A248B9A0D8294E77EF0525"/>
  </w:style>
  <w:style w:type="paragraph" w:customStyle="1" w:styleId="D5A07D341B604D06B1FC999CA7EA6C69">
    <w:name w:val="D5A07D341B604D06B1FC999CA7EA6C69"/>
  </w:style>
  <w:style w:type="paragraph" w:customStyle="1" w:styleId="7A80DFC681894BBC963A6DE62C597EC3">
    <w:name w:val="7A80DFC681894BBC963A6DE62C597EC3"/>
  </w:style>
  <w:style w:type="paragraph" w:customStyle="1" w:styleId="530E6D7A9D274D0BA403364343B94CF8">
    <w:name w:val="530E6D7A9D274D0BA403364343B94CF8"/>
  </w:style>
  <w:style w:type="paragraph" w:customStyle="1" w:styleId="C1DAE764BFC142EB8BD5AE505CEEC528">
    <w:name w:val="C1DAE764BFC142EB8BD5AE505CEEC528"/>
    <w:rsid w:val="00947498"/>
  </w:style>
  <w:style w:type="paragraph" w:customStyle="1" w:styleId="E006A337678342DFB44D53857452FB95">
    <w:name w:val="E006A337678342DFB44D53857452FB95"/>
    <w:rsid w:val="00947498"/>
  </w:style>
  <w:style w:type="paragraph" w:customStyle="1" w:styleId="A22D48B409B246E7A53506920A41975E">
    <w:name w:val="A22D48B409B246E7A53506920A41975E"/>
    <w:rsid w:val="00947498"/>
  </w:style>
  <w:style w:type="paragraph" w:customStyle="1" w:styleId="655136E3549D4D598E9CC39CFFD6EA66">
    <w:name w:val="655136E3549D4D598E9CC39CFFD6EA66"/>
    <w:rsid w:val="00947498"/>
  </w:style>
  <w:style w:type="paragraph" w:customStyle="1" w:styleId="7408C9D7DCE54F03AEA9EC0AB7D75B21">
    <w:name w:val="7408C9D7DCE54F03AEA9EC0AB7D75B21"/>
    <w:rsid w:val="00947498"/>
  </w:style>
  <w:style w:type="paragraph" w:customStyle="1" w:styleId="29260B834EF6434C91C1A586F50F99B8">
    <w:name w:val="29260B834EF6434C91C1A586F50F99B8"/>
    <w:rsid w:val="00947498"/>
  </w:style>
  <w:style w:type="paragraph" w:customStyle="1" w:styleId="8CF73686161843299367587E2141EF4B">
    <w:name w:val="8CF73686161843299367587E2141EF4B"/>
    <w:rsid w:val="00947498"/>
  </w:style>
  <w:style w:type="paragraph" w:customStyle="1" w:styleId="716F6A72BA054A119CFE49F2507C6EB1">
    <w:name w:val="716F6A72BA054A119CFE49F2507C6EB1"/>
    <w:rsid w:val="00947498"/>
  </w:style>
  <w:style w:type="paragraph" w:customStyle="1" w:styleId="FE7DEE2AF3F14BB4BA8A980BE509903A">
    <w:name w:val="FE7DEE2AF3F14BB4BA8A980BE509903A"/>
    <w:rsid w:val="00947498"/>
  </w:style>
  <w:style w:type="paragraph" w:customStyle="1" w:styleId="17DC18E7FC8749A8946ED47B908E21AB">
    <w:name w:val="17DC18E7FC8749A8946ED47B908E21AB"/>
    <w:rsid w:val="00947498"/>
  </w:style>
  <w:style w:type="paragraph" w:customStyle="1" w:styleId="CD858F72558B4D018B719528B21FD7FE">
    <w:name w:val="CD858F72558B4D018B719528B21FD7FE"/>
    <w:rsid w:val="00947498"/>
  </w:style>
  <w:style w:type="paragraph" w:customStyle="1" w:styleId="2AB03870AA744ED7BC1E81A33D47EB06">
    <w:name w:val="2AB03870AA744ED7BC1E81A33D47EB06"/>
    <w:rsid w:val="00947498"/>
  </w:style>
  <w:style w:type="paragraph" w:customStyle="1" w:styleId="391E053F0D4F494688E6845F772A06B5">
    <w:name w:val="391E053F0D4F494688E6845F772A06B5"/>
    <w:rsid w:val="00947498"/>
  </w:style>
  <w:style w:type="paragraph" w:customStyle="1" w:styleId="AB4C228892A841CBABD265A20E4BF60E">
    <w:name w:val="AB4C228892A841CBABD265A20E4BF60E"/>
    <w:rsid w:val="00947498"/>
  </w:style>
  <w:style w:type="paragraph" w:customStyle="1" w:styleId="26D88E3DF6DB4E5D8ABA7CC2CBCCD10E">
    <w:name w:val="26D88E3DF6DB4E5D8ABA7CC2CBCCD10E"/>
    <w:rsid w:val="00947498"/>
  </w:style>
  <w:style w:type="paragraph" w:customStyle="1" w:styleId="B5C4A29914A74691A8F26C22F5A12F88">
    <w:name w:val="B5C4A29914A74691A8F26C22F5A12F88"/>
    <w:rsid w:val="00947498"/>
  </w:style>
  <w:style w:type="paragraph" w:customStyle="1" w:styleId="A9FAD99EEAEA408B8A9D6C71CF46952D">
    <w:name w:val="A9FAD99EEAEA408B8A9D6C71CF46952D"/>
    <w:rsid w:val="00947498"/>
  </w:style>
  <w:style w:type="paragraph" w:customStyle="1" w:styleId="69F3201729454801B43B65EE0B43929E">
    <w:name w:val="69F3201729454801B43B65EE0B43929E"/>
    <w:rsid w:val="00947498"/>
  </w:style>
  <w:style w:type="paragraph" w:customStyle="1" w:styleId="C1A1E21C6EF74EDBA1199A8C9614FB25">
    <w:name w:val="C1A1E21C6EF74EDBA1199A8C9614FB25"/>
    <w:rsid w:val="00947498"/>
  </w:style>
  <w:style w:type="paragraph" w:customStyle="1" w:styleId="A0D051B746E74EFD93D38E73A7F4F746">
    <w:name w:val="A0D051B746E74EFD93D38E73A7F4F746"/>
    <w:rsid w:val="00947498"/>
  </w:style>
  <w:style w:type="paragraph" w:customStyle="1" w:styleId="B5E0BA0E7E3447AFA346F17734BB23FC">
    <w:name w:val="B5E0BA0E7E3447AFA346F17734BB23FC"/>
    <w:rsid w:val="00947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{D515E94E-FCA9-4474-8B4B-DD5D2DC7EBD3}tf16382936_win32.dotm</Template>
  <TotalTime>0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2023-05-01T16:49:00Z</dcterms:created>
  <dcterms:modified xsi:type="dcterms:W3CDTF">2023-05-02T20:00:00Z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